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AA2A" w14:textId="77777777" w:rsidR="00FC793F" w:rsidRPr="00722EE6" w:rsidRDefault="00FC793F" w:rsidP="00722EE6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  <w:color w:val="FFFFFF"/>
        </w:rPr>
      </w:pPr>
      <w:r w:rsidRPr="00B52C7B">
        <w:rPr>
          <w:rFonts w:ascii="Segoe UI" w:hAnsi="Segoe UI" w:cs="Segoe UI"/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5845213D" wp14:editId="6F191406">
                <wp:simplePos x="0" y="0"/>
                <wp:positionH relativeFrom="column">
                  <wp:posOffset>31115</wp:posOffset>
                </wp:positionH>
                <wp:positionV relativeFrom="page">
                  <wp:posOffset>1200150</wp:posOffset>
                </wp:positionV>
                <wp:extent cx="3239770" cy="1701800"/>
                <wp:effectExtent l="0" t="0" r="17780" b="1270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DB1F63" w14:textId="77777777" w:rsidR="00BF6ADF" w:rsidRPr="002E646D" w:rsidRDefault="00BF6ADF" w:rsidP="00FC793F">
                            <w:pPr>
                              <w:spacing w:line="170" w:lineRule="exact"/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</w:pPr>
                            <w:r w:rsidRPr="002E646D"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  <w:t>Kantonsschule Schüpfheim</w:t>
                            </w:r>
                          </w:p>
                          <w:p w14:paraId="484FF13B" w14:textId="77777777" w:rsidR="00BF6ADF" w:rsidRPr="002E646D" w:rsidRDefault="00BF6ADF" w:rsidP="00FC793F">
                            <w:pPr>
                              <w:spacing w:line="170" w:lineRule="exact"/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</w:pPr>
                            <w:r w:rsidRPr="002E646D"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  <w:t>Gymnasium Plus</w:t>
                            </w:r>
                          </w:p>
                          <w:p w14:paraId="3DE63D39" w14:textId="77777777" w:rsidR="00BF6ADF" w:rsidRPr="002E646D" w:rsidRDefault="00BF6ADF" w:rsidP="00FC793F">
                            <w:pPr>
                              <w:spacing w:line="170" w:lineRule="exact"/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</w:pPr>
                            <w:r w:rsidRPr="002E646D"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  <w:t>Schulleitung</w:t>
                            </w:r>
                          </w:p>
                          <w:p w14:paraId="44C796EA" w14:textId="77777777" w:rsidR="00BF6ADF" w:rsidRPr="002E646D" w:rsidRDefault="00BF6ADF" w:rsidP="00FC793F">
                            <w:pPr>
                              <w:spacing w:line="170" w:lineRule="exact"/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proofErr w:type="spellStart"/>
                            <w:r w:rsidRPr="002E646D">
                              <w:rPr>
                                <w:rFonts w:ascii="Segoe UI" w:hAnsi="Segoe UI" w:cs="Segoe UI"/>
                                <w:sz w:val="16"/>
                              </w:rPr>
                              <w:t>Lädergass</w:t>
                            </w:r>
                            <w:proofErr w:type="spellEnd"/>
                            <w:r w:rsidRPr="002E646D">
                              <w:rPr>
                                <w:rFonts w:ascii="Segoe UI" w:hAnsi="Segoe UI" w:cs="Segoe UI"/>
                                <w:sz w:val="16"/>
                              </w:rPr>
                              <w:t xml:space="preserve"> 25</w:t>
                            </w:r>
                          </w:p>
                          <w:p w14:paraId="37F5555E" w14:textId="77777777" w:rsidR="00BF6ADF" w:rsidRPr="002E646D" w:rsidRDefault="00BF6ADF" w:rsidP="00FC793F">
                            <w:pPr>
                              <w:spacing w:line="170" w:lineRule="exact"/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2E646D">
                              <w:rPr>
                                <w:rFonts w:ascii="Segoe UI" w:hAnsi="Segoe UI" w:cs="Segoe UI"/>
                                <w:sz w:val="16"/>
                              </w:rPr>
                              <w:t>6170 Schüpfheim</w:t>
                            </w:r>
                          </w:p>
                          <w:p w14:paraId="59D8C021" w14:textId="77777777" w:rsidR="00BF6ADF" w:rsidRPr="002E646D" w:rsidRDefault="00BF6ADF" w:rsidP="00FC793F">
                            <w:pPr>
                              <w:spacing w:line="170" w:lineRule="exact"/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2E646D">
                              <w:rPr>
                                <w:rFonts w:ascii="Segoe UI" w:hAnsi="Segoe UI" w:cs="Segoe UI"/>
                                <w:sz w:val="16"/>
                              </w:rPr>
                              <w:t>Telefon 041 485 88 10</w:t>
                            </w:r>
                          </w:p>
                          <w:p w14:paraId="6B4F88AE" w14:textId="77777777" w:rsidR="00BF6ADF" w:rsidRPr="002E646D" w:rsidRDefault="00BF6ADF" w:rsidP="00FC793F">
                            <w:pPr>
                              <w:spacing w:line="170" w:lineRule="exact"/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2E646D">
                              <w:rPr>
                                <w:rFonts w:ascii="Segoe UI" w:hAnsi="Segoe UI" w:cs="Segoe UI"/>
                                <w:sz w:val="16"/>
                              </w:rPr>
                              <w:t>www.ksschuepfheim.lu.ch</w:t>
                            </w: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521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45pt;margin-top:94.5pt;width:255.1pt;height:13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" filled="f" stroked="f" strokeweight="0">
                <v:textbox inset="0,.6mm,0,0">
                  <w:txbxContent>
                    <w:p w14:paraId="43DB1F63" w14:textId="77777777" w:rsidR="00BF6ADF" w:rsidRPr="002E646D" w:rsidRDefault="00BF6ADF" w:rsidP="00FC793F">
                      <w:pPr>
                        <w:spacing w:line="170" w:lineRule="exact"/>
                        <w:rPr>
                          <w:rFonts w:ascii="Segoe UI" w:hAnsi="Segoe UI" w:cs="Segoe UI"/>
                          <w:b/>
                          <w:sz w:val="16"/>
                        </w:rPr>
                      </w:pPr>
                      <w:r w:rsidRPr="002E646D">
                        <w:rPr>
                          <w:rFonts w:ascii="Segoe UI" w:hAnsi="Segoe UI" w:cs="Segoe UI"/>
                          <w:b/>
                          <w:sz w:val="16"/>
                        </w:rPr>
                        <w:t>Kantonsschule Schüpfheim</w:t>
                      </w:r>
                    </w:p>
                    <w:p w14:paraId="484FF13B" w14:textId="77777777" w:rsidR="00BF6ADF" w:rsidRPr="002E646D" w:rsidRDefault="00BF6ADF" w:rsidP="00FC793F">
                      <w:pPr>
                        <w:spacing w:line="170" w:lineRule="exact"/>
                        <w:rPr>
                          <w:rFonts w:ascii="Segoe UI" w:hAnsi="Segoe UI" w:cs="Segoe UI"/>
                          <w:b/>
                          <w:sz w:val="16"/>
                        </w:rPr>
                      </w:pPr>
                      <w:r w:rsidRPr="002E646D">
                        <w:rPr>
                          <w:rFonts w:ascii="Segoe UI" w:hAnsi="Segoe UI" w:cs="Segoe UI"/>
                          <w:b/>
                          <w:sz w:val="16"/>
                        </w:rPr>
                        <w:t>Gymnasium Plus</w:t>
                      </w:r>
                    </w:p>
                    <w:p w14:paraId="3DE63D39" w14:textId="77777777" w:rsidR="00BF6ADF" w:rsidRPr="002E646D" w:rsidRDefault="00BF6ADF" w:rsidP="00FC793F">
                      <w:pPr>
                        <w:spacing w:line="170" w:lineRule="exact"/>
                        <w:rPr>
                          <w:rFonts w:ascii="Segoe UI" w:hAnsi="Segoe UI" w:cs="Segoe UI"/>
                          <w:b/>
                          <w:sz w:val="16"/>
                        </w:rPr>
                      </w:pPr>
                      <w:r w:rsidRPr="002E646D">
                        <w:rPr>
                          <w:rFonts w:ascii="Segoe UI" w:hAnsi="Segoe UI" w:cs="Segoe UI"/>
                          <w:b/>
                          <w:sz w:val="16"/>
                        </w:rPr>
                        <w:t>Schulleitung</w:t>
                      </w:r>
                    </w:p>
                    <w:p w14:paraId="44C796EA" w14:textId="77777777" w:rsidR="00BF6ADF" w:rsidRPr="002E646D" w:rsidRDefault="00BF6ADF" w:rsidP="00FC793F">
                      <w:pPr>
                        <w:spacing w:line="170" w:lineRule="exact"/>
                        <w:rPr>
                          <w:rFonts w:ascii="Segoe UI" w:hAnsi="Segoe UI" w:cs="Segoe UI"/>
                          <w:sz w:val="16"/>
                        </w:rPr>
                      </w:pPr>
                      <w:proofErr w:type="spellStart"/>
                      <w:r w:rsidRPr="002E646D">
                        <w:rPr>
                          <w:rFonts w:ascii="Segoe UI" w:hAnsi="Segoe UI" w:cs="Segoe UI"/>
                          <w:sz w:val="16"/>
                        </w:rPr>
                        <w:t>Lädergass</w:t>
                      </w:r>
                      <w:proofErr w:type="spellEnd"/>
                      <w:r w:rsidRPr="002E646D">
                        <w:rPr>
                          <w:rFonts w:ascii="Segoe UI" w:hAnsi="Segoe UI" w:cs="Segoe UI"/>
                          <w:sz w:val="16"/>
                        </w:rPr>
                        <w:t xml:space="preserve"> 25</w:t>
                      </w:r>
                    </w:p>
                    <w:p w14:paraId="37F5555E" w14:textId="77777777" w:rsidR="00BF6ADF" w:rsidRPr="002E646D" w:rsidRDefault="00BF6ADF" w:rsidP="00FC793F">
                      <w:pPr>
                        <w:spacing w:line="170" w:lineRule="exact"/>
                        <w:rPr>
                          <w:rFonts w:ascii="Segoe UI" w:hAnsi="Segoe UI" w:cs="Segoe UI"/>
                          <w:sz w:val="16"/>
                        </w:rPr>
                      </w:pPr>
                      <w:r w:rsidRPr="002E646D">
                        <w:rPr>
                          <w:rFonts w:ascii="Segoe UI" w:hAnsi="Segoe UI" w:cs="Segoe UI"/>
                          <w:sz w:val="16"/>
                        </w:rPr>
                        <w:t>6170 Schüpfheim</w:t>
                      </w:r>
                    </w:p>
                    <w:p w14:paraId="59D8C021" w14:textId="77777777" w:rsidR="00BF6ADF" w:rsidRPr="002E646D" w:rsidRDefault="00BF6ADF" w:rsidP="00FC793F">
                      <w:pPr>
                        <w:spacing w:line="170" w:lineRule="exact"/>
                        <w:rPr>
                          <w:rFonts w:ascii="Segoe UI" w:hAnsi="Segoe UI" w:cs="Segoe UI"/>
                          <w:sz w:val="16"/>
                        </w:rPr>
                      </w:pPr>
                      <w:r w:rsidRPr="002E646D">
                        <w:rPr>
                          <w:rFonts w:ascii="Segoe UI" w:hAnsi="Segoe UI" w:cs="Segoe UI"/>
                          <w:sz w:val="16"/>
                        </w:rPr>
                        <w:t>Telefon 041 485 88 10</w:t>
                      </w:r>
                    </w:p>
                    <w:p w14:paraId="6B4F88AE" w14:textId="77777777" w:rsidR="00BF6ADF" w:rsidRPr="002E646D" w:rsidRDefault="00BF6ADF" w:rsidP="00FC793F">
                      <w:pPr>
                        <w:spacing w:line="170" w:lineRule="exact"/>
                        <w:rPr>
                          <w:rFonts w:ascii="Segoe UI" w:hAnsi="Segoe UI" w:cs="Segoe UI"/>
                          <w:sz w:val="16"/>
                        </w:rPr>
                      </w:pPr>
                      <w:r w:rsidRPr="002E646D">
                        <w:rPr>
                          <w:rFonts w:ascii="Segoe UI" w:hAnsi="Segoe UI" w:cs="Segoe UI"/>
                          <w:sz w:val="16"/>
                        </w:rPr>
                        <w:t>www.ksschuepfheim.lu.ch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846F88E" w14:textId="77777777" w:rsidR="00F6052A" w:rsidRPr="00722EE6" w:rsidRDefault="00F6052A" w:rsidP="00AB70BD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</w:rPr>
      </w:pPr>
    </w:p>
    <w:p w14:paraId="65BA3D9E" w14:textId="77777777" w:rsidR="00046571" w:rsidRDefault="00046571" w:rsidP="00AB70BD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</w:rPr>
      </w:pPr>
    </w:p>
    <w:p w14:paraId="34DAD507" w14:textId="77777777" w:rsidR="00FC793F" w:rsidRDefault="00FC793F" w:rsidP="00AB70BD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</w:rPr>
      </w:pPr>
    </w:p>
    <w:p w14:paraId="4A2B4655" w14:textId="77777777" w:rsidR="00357306" w:rsidRDefault="00357306" w:rsidP="00AB70BD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</w:rPr>
      </w:pPr>
    </w:p>
    <w:p w14:paraId="79360E15" w14:textId="77777777" w:rsidR="00357306" w:rsidRDefault="00357306" w:rsidP="00AB70BD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</w:rPr>
      </w:pPr>
    </w:p>
    <w:sdt>
      <w:sdtPr>
        <w:rPr>
          <w:rFonts w:ascii="Segoe UI" w:hAnsi="Segoe UI" w:cs="Segoe UI"/>
          <w:sz w:val="20"/>
        </w:rPr>
        <w:alias w:val="Vorname Name"/>
        <w:tag w:val="Vorname Name"/>
        <w:id w:val="-888571506"/>
        <w:lock w:val="sdtLocked"/>
        <w:placeholder>
          <w:docPart w:val="DefaultPlaceholder_-1854013440"/>
        </w:placeholder>
        <w:showingPlcHdr/>
        <w15:color w:val="00FFFF"/>
        <w:text w:multiLine="1"/>
      </w:sdtPr>
      <w:sdtContent>
        <w:p w14:paraId="29C7285A" w14:textId="77777777" w:rsidR="0030766A" w:rsidRDefault="0030766A" w:rsidP="00AB70BD">
          <w:pPr>
            <w:pStyle w:val="Kopfzeile"/>
            <w:tabs>
              <w:tab w:val="clear" w:pos="4536"/>
              <w:tab w:val="clear" w:pos="9072"/>
            </w:tabs>
            <w:rPr>
              <w:rFonts w:ascii="Segoe UI" w:hAnsi="Segoe UI" w:cs="Segoe UI"/>
              <w:sz w:val="20"/>
            </w:rPr>
          </w:pPr>
          <w:r w:rsidRPr="002629E6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Segoe UI" w:hAnsi="Segoe UI" w:cs="Segoe UI"/>
          <w:sz w:val="20"/>
        </w:rPr>
        <w:alias w:val="Strasse, Nr"/>
        <w:tag w:val="Strasse, Nr"/>
        <w:id w:val="-1510595338"/>
        <w:lock w:val="sdtLocked"/>
        <w:placeholder>
          <w:docPart w:val="DefaultPlaceholder_-1854013440"/>
        </w:placeholder>
        <w:showingPlcHdr/>
        <w15:color w:val="00FFFF"/>
        <w:text w:multiLine="1"/>
      </w:sdtPr>
      <w:sdtContent>
        <w:p w14:paraId="5863CDC0" w14:textId="77777777" w:rsidR="00CC7AB2" w:rsidRDefault="0030766A" w:rsidP="00AB70BD">
          <w:pPr>
            <w:pStyle w:val="Kopfzeile"/>
            <w:tabs>
              <w:tab w:val="clear" w:pos="4536"/>
              <w:tab w:val="clear" w:pos="9072"/>
            </w:tabs>
            <w:rPr>
              <w:rFonts w:ascii="Segoe UI" w:hAnsi="Segoe UI" w:cs="Segoe UI"/>
              <w:sz w:val="20"/>
            </w:rPr>
          </w:pPr>
          <w:r w:rsidRPr="002629E6">
            <w:rPr>
              <w:rStyle w:val="Platzhaltertext"/>
            </w:rPr>
            <w:t>Klicken oder tippen Sie hier, um Text einzugeben.</w:t>
          </w:r>
        </w:p>
      </w:sdtContent>
    </w:sdt>
    <w:p w14:paraId="07D91C6A" w14:textId="77777777" w:rsidR="0024425E" w:rsidRDefault="00000000" w:rsidP="00AB70BD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alias w:val="PLZ"/>
          <w:tag w:val="PLZ"/>
          <w:id w:val="-1745946758"/>
          <w:lock w:val="sdtLocked"/>
          <w:placeholder>
            <w:docPart w:val="DefaultPlaceholder_-1854013440"/>
          </w:placeholder>
          <w:showingPlcHdr/>
          <w15:color w:val="00FFFF"/>
          <w:text w:multiLine="1"/>
        </w:sdtPr>
        <w:sdtContent>
          <w:r w:rsidR="0030766A" w:rsidRPr="002629E6">
            <w:rPr>
              <w:rStyle w:val="Platzhaltertext"/>
            </w:rPr>
            <w:t>Klicken oder tippen Sie hier, um Text einzugeben.</w:t>
          </w:r>
        </w:sdtContent>
      </w:sdt>
      <w:r w:rsidR="00F76A2B">
        <w:rPr>
          <w:rFonts w:ascii="Segoe UI" w:hAnsi="Segoe UI" w:cs="Segoe UI"/>
          <w:sz w:val="20"/>
        </w:rPr>
        <w:t xml:space="preserve"> / </w:t>
      </w:r>
      <w:sdt>
        <w:sdtPr>
          <w:rPr>
            <w:rFonts w:ascii="Segoe UI" w:hAnsi="Segoe UI" w:cs="Segoe UI"/>
            <w:sz w:val="20"/>
          </w:rPr>
          <w:alias w:val="Ort"/>
          <w:tag w:val="Ort"/>
          <w:id w:val="1058589587"/>
          <w:lock w:val="sdtLocked"/>
          <w:placeholder>
            <w:docPart w:val="DefaultPlaceholder_-1854013440"/>
          </w:placeholder>
          <w:showingPlcHdr/>
          <w15:color w:val="00FFFF"/>
          <w:text w:multiLine="1"/>
        </w:sdtPr>
        <w:sdtContent>
          <w:r w:rsidR="0030766A" w:rsidRPr="002629E6">
            <w:rPr>
              <w:rStyle w:val="Platzhaltertext"/>
            </w:rPr>
            <w:t>Klicken oder tippen Sie hier, um Text einzugeben.</w:t>
          </w:r>
        </w:sdtContent>
      </w:sdt>
    </w:p>
    <w:p w14:paraId="2F23C3EF" w14:textId="77777777" w:rsidR="00326499" w:rsidRDefault="00326499" w:rsidP="00AB70BD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  <w:sz w:val="20"/>
        </w:rPr>
      </w:pPr>
    </w:p>
    <w:p w14:paraId="0A206EDC" w14:textId="77777777" w:rsidR="00326499" w:rsidRDefault="00326499" w:rsidP="00AB70BD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  <w:sz w:val="20"/>
        </w:rPr>
      </w:pPr>
    </w:p>
    <w:p w14:paraId="1949A8E5" w14:textId="77777777" w:rsidR="00326499" w:rsidRDefault="00326499" w:rsidP="00AB70BD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  <w:sz w:val="20"/>
        </w:rPr>
      </w:pPr>
    </w:p>
    <w:p w14:paraId="39E10ACB" w14:textId="77777777" w:rsidR="00AC0A6A" w:rsidRDefault="00326499" w:rsidP="0030766A">
      <w:pPr>
        <w:pStyle w:val="Kopfzeile"/>
        <w:tabs>
          <w:tab w:val="clear" w:pos="4536"/>
          <w:tab w:val="clear" w:pos="9072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C21B16" w:rsidRPr="004563D4">
        <w:rPr>
          <w:rFonts w:ascii="Segoe UI" w:hAnsi="Segoe UI" w:cs="Segoe UI"/>
          <w:sz w:val="20"/>
        </w:rPr>
        <w:fldChar w:fldCharType="begin"/>
      </w:r>
      <w:r w:rsidR="00C21B16" w:rsidRPr="00326499">
        <w:rPr>
          <w:rFonts w:ascii="Segoe UI" w:hAnsi="Segoe UI" w:cs="Segoe UI"/>
          <w:sz w:val="20"/>
        </w:rPr>
        <w:instrText xml:space="preserve">  </w:instrText>
      </w:r>
      <w:r w:rsidR="00C21B16" w:rsidRPr="004563D4">
        <w:rPr>
          <w:rFonts w:ascii="Segoe UI" w:hAnsi="Segoe UI" w:cs="Segoe UI"/>
          <w:sz w:val="20"/>
        </w:rPr>
        <w:fldChar w:fldCharType="end"/>
      </w:r>
      <w:r w:rsidR="00C21B16" w:rsidRPr="004563D4">
        <w:rPr>
          <w:rFonts w:ascii="Segoe UI" w:hAnsi="Segoe UI" w:cs="Segoe UI"/>
          <w:sz w:val="20"/>
        </w:rPr>
        <w:fldChar w:fldCharType="begin"/>
      </w:r>
      <w:r w:rsidR="00C21B16" w:rsidRPr="00326499">
        <w:rPr>
          <w:rFonts w:ascii="Segoe UI" w:hAnsi="Segoe UI" w:cs="Segoe UI"/>
          <w:sz w:val="20"/>
        </w:rPr>
        <w:instrText xml:space="preserve">  </w:instrText>
      </w:r>
      <w:r w:rsidR="00C21B16" w:rsidRPr="004563D4">
        <w:rPr>
          <w:rFonts w:ascii="Segoe UI" w:hAnsi="Segoe UI" w:cs="Segoe UI"/>
          <w:sz w:val="20"/>
        </w:rPr>
        <w:fldChar w:fldCharType="end"/>
      </w:r>
      <w:r w:rsidR="00C21B16" w:rsidRPr="004563D4">
        <w:rPr>
          <w:rFonts w:ascii="Segoe UI" w:hAnsi="Segoe UI" w:cs="Segoe UI"/>
          <w:sz w:val="20"/>
        </w:rPr>
        <w:fldChar w:fldCharType="begin"/>
      </w:r>
      <w:r w:rsidR="00C21B16" w:rsidRPr="00326499">
        <w:rPr>
          <w:rFonts w:ascii="Segoe UI" w:hAnsi="Segoe UI" w:cs="Segoe UI"/>
          <w:sz w:val="20"/>
        </w:rPr>
        <w:instrText xml:space="preserve">  </w:instrText>
      </w:r>
      <w:r w:rsidR="00C21B16" w:rsidRPr="004563D4">
        <w:rPr>
          <w:rFonts w:ascii="Segoe UI" w:hAnsi="Segoe UI" w:cs="Segoe UI"/>
          <w:sz w:val="20"/>
        </w:rPr>
        <w:fldChar w:fldCharType="end"/>
      </w:r>
    </w:p>
    <w:p w14:paraId="0967F108" w14:textId="77777777" w:rsidR="00914E1B" w:rsidRPr="004563D4" w:rsidRDefault="00FD769B" w:rsidP="00AB70BD">
      <w:pPr>
        <w:tabs>
          <w:tab w:val="left" w:pos="5103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Schüpfheim, </w:t>
      </w:r>
      <w:sdt>
        <w:sdtPr>
          <w:rPr>
            <w:rFonts w:ascii="Segoe UI" w:hAnsi="Segoe UI" w:cs="Segoe UI"/>
            <w:sz w:val="20"/>
          </w:rPr>
          <w:alias w:val="Datum"/>
          <w:tag w:val="Datum"/>
          <w:id w:val="1277990273"/>
          <w:lock w:val="sdtLocked"/>
          <w:placeholder>
            <w:docPart w:val="DefaultPlaceholder_-1854013438"/>
          </w:placeholder>
          <w:showingPlcHdr/>
          <w15:color w:val="00FFFF"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CE2F7B" w:rsidRPr="002629E6">
            <w:rPr>
              <w:rStyle w:val="Platzhaltertext"/>
            </w:rPr>
            <w:t>Klicken oder tippen Sie, um ein Datum einzugeben.</w:t>
          </w:r>
        </w:sdtContent>
      </w:sdt>
    </w:p>
    <w:p w14:paraId="739666DE" w14:textId="77777777" w:rsidR="00757F91" w:rsidRDefault="00757F91" w:rsidP="00AB70BD">
      <w:pPr>
        <w:tabs>
          <w:tab w:val="left" w:pos="5103"/>
        </w:tabs>
        <w:rPr>
          <w:rFonts w:ascii="Segoe UI" w:hAnsi="Segoe UI" w:cs="Segoe UI"/>
          <w:sz w:val="20"/>
        </w:rPr>
      </w:pPr>
    </w:p>
    <w:p w14:paraId="6BF53DDE" w14:textId="77777777" w:rsidR="00FD769B" w:rsidRPr="004563D4" w:rsidRDefault="00FD769B" w:rsidP="00AB70BD">
      <w:pPr>
        <w:tabs>
          <w:tab w:val="left" w:pos="5103"/>
        </w:tabs>
        <w:rPr>
          <w:rFonts w:ascii="Segoe UI" w:hAnsi="Segoe UI" w:cs="Segoe UI"/>
          <w:sz w:val="20"/>
        </w:rPr>
      </w:pPr>
    </w:p>
    <w:p w14:paraId="3A536B27" w14:textId="13C7A4A5" w:rsidR="00C440A7" w:rsidRPr="008518F6" w:rsidRDefault="00C440A7" w:rsidP="00AB70BD">
      <w:pPr>
        <w:tabs>
          <w:tab w:val="left" w:pos="5103"/>
        </w:tabs>
        <w:rPr>
          <w:rFonts w:ascii="Segoe UI" w:hAnsi="Segoe UI" w:cs="Segoe UI"/>
          <w:b/>
          <w:szCs w:val="22"/>
        </w:rPr>
      </w:pPr>
      <w:r w:rsidRPr="008518F6">
        <w:rPr>
          <w:rFonts w:ascii="Segoe UI" w:hAnsi="Segoe UI" w:cs="Segoe UI"/>
          <w:b/>
          <w:szCs w:val="22"/>
        </w:rPr>
        <w:t xml:space="preserve">Vereinbarung </w:t>
      </w:r>
      <w:r w:rsidR="001E076A" w:rsidRPr="008518F6">
        <w:rPr>
          <w:rFonts w:ascii="Segoe UI" w:hAnsi="Segoe UI" w:cs="Segoe UI"/>
          <w:b/>
          <w:szCs w:val="22"/>
        </w:rPr>
        <w:t>zur</w:t>
      </w:r>
      <w:r w:rsidR="00CE2F7B" w:rsidRPr="008518F6">
        <w:rPr>
          <w:rFonts w:ascii="Segoe UI" w:hAnsi="Segoe UI" w:cs="Segoe UI"/>
          <w:b/>
          <w:szCs w:val="22"/>
        </w:rPr>
        <w:t xml:space="preserve"> Dispensation für einen Auslandaufenthalt</w:t>
      </w:r>
      <w:r w:rsidR="00315F12" w:rsidRPr="008518F6">
        <w:rPr>
          <w:rFonts w:ascii="Segoe UI" w:hAnsi="Segoe UI" w:cs="Segoe UI"/>
          <w:b/>
          <w:szCs w:val="22"/>
        </w:rPr>
        <w:t xml:space="preserve"> oder einem unbeaufsichtigten Aufenthalt in der Schweiz</w:t>
      </w:r>
      <w:r w:rsidR="00CE2F7B" w:rsidRPr="008518F6">
        <w:rPr>
          <w:rFonts w:ascii="Segoe UI" w:hAnsi="Segoe UI" w:cs="Segoe UI"/>
          <w:b/>
          <w:szCs w:val="22"/>
        </w:rPr>
        <w:t xml:space="preserve"> im Rahmen der Talentförderung</w:t>
      </w:r>
    </w:p>
    <w:p w14:paraId="7461C472" w14:textId="77777777" w:rsidR="00191BAA" w:rsidRDefault="00191BAA" w:rsidP="00AB70BD">
      <w:pPr>
        <w:tabs>
          <w:tab w:val="left" w:pos="5103"/>
        </w:tabs>
        <w:rPr>
          <w:rFonts w:ascii="Segoe UI" w:hAnsi="Segoe UI" w:cs="Segoe UI"/>
          <w:b/>
          <w:sz w:val="20"/>
        </w:rPr>
      </w:pPr>
    </w:p>
    <w:p w14:paraId="371CDEC5" w14:textId="769F5862" w:rsidR="00191BAA" w:rsidRPr="00191BAA" w:rsidRDefault="00191BAA" w:rsidP="00191BAA">
      <w:pPr>
        <w:tabs>
          <w:tab w:val="left" w:pos="5103"/>
        </w:tabs>
        <w:rPr>
          <w:rFonts w:ascii="Segoe UI" w:hAnsi="Segoe UI" w:cs="Segoe UI"/>
          <w:b/>
          <w:szCs w:val="22"/>
        </w:rPr>
      </w:pPr>
      <w:r w:rsidRPr="00191BAA">
        <w:rPr>
          <w:rFonts w:ascii="Segoe UI" w:hAnsi="Segoe UI" w:cs="Segoe UI"/>
          <w:b/>
          <w:szCs w:val="22"/>
        </w:rPr>
        <w:t>1. Grundlegende Angaben und Bewilligung</w:t>
      </w:r>
    </w:p>
    <w:p w14:paraId="2D429A99" w14:textId="77777777" w:rsidR="00C440A7" w:rsidRDefault="00C440A7" w:rsidP="00AB70BD">
      <w:pPr>
        <w:tabs>
          <w:tab w:val="left" w:pos="5103"/>
        </w:tabs>
        <w:rPr>
          <w:rFonts w:ascii="Segoe UI" w:hAnsi="Segoe UI" w:cs="Segoe UI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1"/>
        <w:gridCol w:w="3525"/>
        <w:gridCol w:w="3525"/>
      </w:tblGrid>
      <w:tr w:rsidR="00CE2F7B" w:rsidRPr="00CE2F7B" w14:paraId="7C91BAAA" w14:textId="77777777" w:rsidTr="00CE2F7B">
        <w:tc>
          <w:tcPr>
            <w:tcW w:w="1871" w:type="dxa"/>
          </w:tcPr>
          <w:p w14:paraId="6F31BAD8" w14:textId="77777777" w:rsidR="00CE2F7B" w:rsidRPr="001E076A" w:rsidRDefault="00CE2F7B" w:rsidP="00247760">
            <w:pPr>
              <w:rPr>
                <w:rFonts w:ascii="Segoe UI" w:hAnsi="Segoe UI" w:cs="Segoe UI"/>
              </w:rPr>
            </w:pPr>
            <w:r w:rsidRPr="001E076A">
              <w:rPr>
                <w:rFonts w:ascii="Segoe UI" w:hAnsi="Segoe UI" w:cs="Segoe UI"/>
              </w:rPr>
              <w:t>Datum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692849697"/>
            <w:placeholder>
              <w:docPart w:val="286CBC9A612E4B708E839791151CCCBE"/>
            </w:placeholder>
            <w:showingPlcHdr/>
            <w15:color w:val="33CCCC"/>
            <w:date w:fullDate="2025-07-23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7050" w:type="dxa"/>
                <w:gridSpan w:val="2"/>
              </w:tcPr>
              <w:p w14:paraId="61D9D373" w14:textId="77777777" w:rsidR="00CE2F7B" w:rsidRPr="00CE2F7B" w:rsidRDefault="00CE2F7B" w:rsidP="0024776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CE2F7B">
                  <w:rPr>
                    <w:rStyle w:val="Platzhaltertext"/>
                    <w:rFonts w:ascii="Segoe UI" w:hAnsi="Segoe UI" w:cs="Segoe UI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CE2F7B" w:rsidRPr="00CE2F7B" w14:paraId="28DB357E" w14:textId="77777777" w:rsidTr="00CE2F7B">
        <w:tc>
          <w:tcPr>
            <w:tcW w:w="1871" w:type="dxa"/>
          </w:tcPr>
          <w:p w14:paraId="7DB30E6E" w14:textId="77777777" w:rsidR="00CE2F7B" w:rsidRPr="001E076A" w:rsidRDefault="00CE2F7B" w:rsidP="00247760">
            <w:pPr>
              <w:rPr>
                <w:rFonts w:ascii="Segoe UI" w:hAnsi="Segoe UI" w:cs="Segoe UI"/>
              </w:rPr>
            </w:pPr>
            <w:r w:rsidRPr="001E076A">
              <w:rPr>
                <w:rFonts w:ascii="Segoe UI" w:hAnsi="Segoe UI" w:cs="Segoe UI"/>
              </w:rPr>
              <w:t xml:space="preserve">Vorname, Name 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1405757604"/>
            <w:placeholder>
              <w:docPart w:val="C122ECB1FCD14EB7A517F217C964AE73"/>
            </w:placeholder>
            <w:showingPlcHdr/>
            <w15:color w:val="00FFFF"/>
            <w:text/>
          </w:sdtPr>
          <w:sdtContent>
            <w:tc>
              <w:tcPr>
                <w:tcW w:w="7050" w:type="dxa"/>
                <w:gridSpan w:val="2"/>
              </w:tcPr>
              <w:p w14:paraId="593D89C5" w14:textId="77777777" w:rsidR="00CE2F7B" w:rsidRPr="00CE2F7B" w:rsidRDefault="00CE2F7B" w:rsidP="0024776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CE2F7B">
                  <w:rPr>
                    <w:rStyle w:val="Platzhaltertext"/>
                    <w:rFonts w:ascii="Segoe UI" w:hAnsi="Segoe UI" w:cs="Segoe U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CE2F7B" w:rsidRPr="00CE2F7B" w14:paraId="28959FF0" w14:textId="77777777" w:rsidTr="00CE2F7B">
        <w:tc>
          <w:tcPr>
            <w:tcW w:w="1871" w:type="dxa"/>
          </w:tcPr>
          <w:p w14:paraId="7C9FDDF7" w14:textId="77777777" w:rsidR="00CE2F7B" w:rsidRPr="001E076A" w:rsidRDefault="00CE2F7B" w:rsidP="00247760">
            <w:pPr>
              <w:rPr>
                <w:rFonts w:ascii="Segoe UI" w:hAnsi="Segoe UI" w:cs="Segoe UI"/>
              </w:rPr>
            </w:pPr>
            <w:r w:rsidRPr="001E076A">
              <w:rPr>
                <w:rFonts w:ascii="Segoe UI" w:hAnsi="Segoe UI" w:cs="Segoe UI"/>
              </w:rPr>
              <w:t>Klasse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7998910"/>
            <w:placeholder>
              <w:docPart w:val="587B858E71B9450BB25C0A715D0629AF"/>
            </w:placeholder>
            <w:showingPlcHdr/>
            <w15:color w:val="33CCCC"/>
            <w:dropDownList>
              <w:listItem w:value="Wählen Sie ein Element aus."/>
              <w:listItem w:displayText="K25" w:value="K25"/>
              <w:listItem w:displayText="T25A" w:value="T25A"/>
              <w:listItem w:displayText="T25B" w:value="T25B"/>
              <w:listItem w:displayText="K24" w:value="K24"/>
              <w:listItem w:displayText="T24A" w:value="T24A"/>
              <w:listItem w:displayText="T24B" w:value="T24B"/>
              <w:listItem w:displayText="K23" w:value="K23"/>
              <w:listItem w:displayText="T23" w:value="T23"/>
              <w:listItem w:displayText="K22" w:value="K22"/>
              <w:listItem w:displayText="T22" w:value="T22"/>
              <w:listItem w:displayText="T21" w:value="T21"/>
            </w:dropDownList>
          </w:sdtPr>
          <w:sdtContent>
            <w:tc>
              <w:tcPr>
                <w:tcW w:w="7050" w:type="dxa"/>
                <w:gridSpan w:val="2"/>
              </w:tcPr>
              <w:p w14:paraId="1C13399B" w14:textId="77777777" w:rsidR="00CE2F7B" w:rsidRPr="00CE2F7B" w:rsidRDefault="00CE2F7B" w:rsidP="0024776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CE2F7B">
                  <w:rPr>
                    <w:rStyle w:val="Platzhaltertext"/>
                    <w:rFonts w:ascii="Segoe UI" w:hAnsi="Segoe UI" w:cs="Segoe UI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CE2F7B" w:rsidRPr="00CE2F7B" w14:paraId="229D89D3" w14:textId="77777777" w:rsidTr="00CE2F7B">
        <w:tc>
          <w:tcPr>
            <w:tcW w:w="1871" w:type="dxa"/>
          </w:tcPr>
          <w:p w14:paraId="0F258F9C" w14:textId="77777777" w:rsidR="00CE2F7B" w:rsidRPr="001E076A" w:rsidRDefault="00CE2F7B" w:rsidP="00247760">
            <w:pPr>
              <w:rPr>
                <w:rFonts w:ascii="Segoe UI" w:hAnsi="Segoe UI" w:cs="Segoe UI"/>
              </w:rPr>
            </w:pPr>
            <w:r w:rsidRPr="001E076A">
              <w:rPr>
                <w:rFonts w:ascii="Segoe UI" w:hAnsi="Segoe UI" w:cs="Segoe UI"/>
              </w:rPr>
              <w:t>Klassenlehrperson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588973588"/>
            <w:placeholder>
              <w:docPart w:val="587B858E71B9450BB25C0A715D0629AF"/>
            </w:placeholder>
            <w:showingPlcHdr/>
            <w15:color w:val="33CCCC"/>
            <w:dropDownList>
              <w:listItem w:value="Wählen Sie ein Element aus."/>
              <w:listItem w:displayText="Ilona Zemp" w:value="Ilona Zemp"/>
              <w:listItem w:displayText="Matthias Burri" w:value="Matthias Burri"/>
              <w:listItem w:displayText="Stephanie Schumacher" w:value="Stephanie Schumacher"/>
              <w:listItem w:displayText="Mauro Casanova" w:value="Mauro Casanova"/>
              <w:listItem w:displayText="Stephanie Ludwig" w:value="Stephanie Ludwig"/>
              <w:listItem w:displayText="Steven Dätwyler" w:value="Steven Dätwyler"/>
              <w:listItem w:displayText="Julia Schumacher" w:value="Julia Schumacher"/>
              <w:listItem w:displayText="Sascha Portmann" w:value="Sascha Portmann"/>
              <w:listItem w:displayText="Alessia Bühler" w:value="Alessia Bühler"/>
              <w:listItem w:displayText="David Engel" w:value="David Engel"/>
              <w:listItem w:displayText="Jeannine Rüttimann" w:value="Jeannine Rüttimann"/>
            </w:dropDownList>
          </w:sdtPr>
          <w:sdtContent>
            <w:tc>
              <w:tcPr>
                <w:tcW w:w="7050" w:type="dxa"/>
                <w:gridSpan w:val="2"/>
              </w:tcPr>
              <w:p w14:paraId="2F0309D9" w14:textId="77777777" w:rsidR="00CE2F7B" w:rsidRPr="00CE2F7B" w:rsidRDefault="00CE2F7B" w:rsidP="0024776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CE2F7B">
                  <w:rPr>
                    <w:rStyle w:val="Platzhaltertext"/>
                    <w:rFonts w:ascii="Segoe UI" w:hAnsi="Segoe UI" w:cs="Segoe UI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CE2F7B" w:rsidRPr="00CE2F7B" w14:paraId="4C9EE3D1" w14:textId="77777777" w:rsidTr="00CE2F7B">
        <w:trPr>
          <w:trHeight w:val="565"/>
        </w:trPr>
        <w:tc>
          <w:tcPr>
            <w:tcW w:w="1871" w:type="dxa"/>
          </w:tcPr>
          <w:p w14:paraId="10BD1BC7" w14:textId="77777777" w:rsidR="00CE2F7B" w:rsidRPr="001E076A" w:rsidRDefault="00CE2F7B" w:rsidP="00247760">
            <w:pPr>
              <w:rPr>
                <w:rFonts w:ascii="Segoe UI" w:hAnsi="Segoe UI" w:cs="Segoe UI"/>
              </w:rPr>
            </w:pPr>
            <w:r w:rsidRPr="001E076A">
              <w:rPr>
                <w:rFonts w:ascii="Segoe UI" w:hAnsi="Segoe UI" w:cs="Segoe UI"/>
              </w:rPr>
              <w:t>Abwesend von … bis</w:t>
            </w:r>
          </w:p>
        </w:tc>
        <w:tc>
          <w:tcPr>
            <w:tcW w:w="3525" w:type="dxa"/>
            <w:shd w:val="clear" w:color="auto" w:fill="DDD9C3" w:themeFill="background2" w:themeFillShade="E6"/>
          </w:tcPr>
          <w:p w14:paraId="41DF56A4" w14:textId="77777777" w:rsidR="00CE2F7B" w:rsidRPr="00CE2F7B" w:rsidRDefault="00CE2F7B" w:rsidP="00247760">
            <w:pPr>
              <w:rPr>
                <w:rFonts w:ascii="Segoe UI" w:hAnsi="Segoe UI" w:cs="Segoe UI"/>
                <w:sz w:val="18"/>
                <w:szCs w:val="18"/>
              </w:rPr>
            </w:pPr>
            <w:r w:rsidRPr="00CE2F7B">
              <w:rPr>
                <w:rFonts w:ascii="Segoe UI" w:hAnsi="Segoe UI" w:cs="Segoe UI"/>
                <w:sz w:val="18"/>
                <w:szCs w:val="18"/>
              </w:rPr>
              <w:t xml:space="preserve">von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alias w:val="Startdatum"/>
                <w:tag w:val="Startdatum"/>
                <w:id w:val="397562639"/>
                <w:placeholder>
                  <w:docPart w:val="0CA6E338BE384A41BA71D8FDEAACEE04"/>
                </w:placeholder>
                <w:showingPlcHdr/>
                <w15:color w:val="00FFFF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CE2F7B">
                  <w:rPr>
                    <w:rStyle w:val="Platzhaltertext"/>
                    <w:rFonts w:ascii="Segoe UI" w:hAnsi="Segoe UI" w:cs="Segoe UI"/>
                    <w:sz w:val="18"/>
                    <w:szCs w:val="18"/>
                  </w:rPr>
                  <w:t>Klicken oder tippen Sie, um ein Datum einzugeben.</w:t>
                </w:r>
              </w:sdtContent>
            </w:sdt>
            <w:r w:rsidRPr="00CE2F7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3525" w:type="dxa"/>
            <w:shd w:val="clear" w:color="auto" w:fill="DDD9C3" w:themeFill="background2" w:themeFillShade="E6"/>
          </w:tcPr>
          <w:p w14:paraId="300BB802" w14:textId="77777777" w:rsidR="00CE2F7B" w:rsidRPr="00CE2F7B" w:rsidRDefault="00CE2F7B" w:rsidP="00247760">
            <w:pPr>
              <w:rPr>
                <w:rFonts w:ascii="Segoe UI" w:hAnsi="Segoe UI" w:cs="Segoe UI"/>
                <w:sz w:val="18"/>
                <w:szCs w:val="18"/>
              </w:rPr>
            </w:pPr>
            <w:r w:rsidRPr="00CE2F7B">
              <w:rPr>
                <w:rFonts w:ascii="Segoe UI" w:hAnsi="Segoe UI" w:cs="Segoe UI"/>
                <w:sz w:val="18"/>
                <w:szCs w:val="18"/>
              </w:rPr>
              <w:t xml:space="preserve">bis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alias w:val="Enddatum"/>
                <w:tag w:val="Startdatum"/>
                <w:id w:val="1258333513"/>
                <w:placeholder>
                  <w:docPart w:val="1A73668D67734E35B277B69A261AF435"/>
                </w:placeholder>
                <w:showingPlcHdr/>
                <w15:color w:val="00FFFF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CE2F7B">
                  <w:rPr>
                    <w:rStyle w:val="Platzhaltertext"/>
                    <w:rFonts w:ascii="Segoe UI" w:hAnsi="Segoe UI" w:cs="Segoe UI"/>
                    <w:sz w:val="18"/>
                    <w:szCs w:val="18"/>
                  </w:rPr>
                  <w:t>Klicken oder tippen Sie, um ein Datum einzugeben.</w:t>
                </w:r>
              </w:sdtContent>
            </w:sdt>
          </w:p>
        </w:tc>
      </w:tr>
      <w:tr w:rsidR="001E076A" w:rsidRPr="00CE2F7B" w14:paraId="1040A40C" w14:textId="77777777" w:rsidTr="00CE2F7B">
        <w:tc>
          <w:tcPr>
            <w:tcW w:w="1871" w:type="dxa"/>
          </w:tcPr>
          <w:p w14:paraId="0696A085" w14:textId="77777777" w:rsidR="001E076A" w:rsidRPr="001E076A" w:rsidRDefault="001E076A" w:rsidP="00247760">
            <w:pPr>
              <w:rPr>
                <w:rFonts w:ascii="Segoe UI" w:hAnsi="Segoe UI" w:cs="Segoe UI"/>
              </w:rPr>
            </w:pPr>
            <w:r w:rsidRPr="001E076A">
              <w:rPr>
                <w:rFonts w:ascii="Segoe UI" w:hAnsi="Segoe UI" w:cs="Segoe UI"/>
              </w:rPr>
              <w:t>Ort (genaue Angabe: Schule, Institut, Programm etc.)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930966550"/>
            <w:lock w:val="sdtLocked"/>
            <w:placeholder>
              <w:docPart w:val="DefaultPlaceholder_-1854013440"/>
            </w:placeholder>
            <w:showingPlcHdr/>
            <w15:color w:val="00FFFF"/>
            <w:text w:multiLine="1"/>
          </w:sdtPr>
          <w:sdtContent>
            <w:tc>
              <w:tcPr>
                <w:tcW w:w="7050" w:type="dxa"/>
                <w:gridSpan w:val="2"/>
              </w:tcPr>
              <w:p w14:paraId="5B98CEC1" w14:textId="77777777" w:rsidR="001E076A" w:rsidRPr="00CE2F7B" w:rsidRDefault="001E076A" w:rsidP="0024776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1E076A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CE2F7B" w:rsidRPr="00CE2F7B" w14:paraId="3893FB3F" w14:textId="77777777" w:rsidTr="00CE2F7B">
        <w:tc>
          <w:tcPr>
            <w:tcW w:w="1871" w:type="dxa"/>
          </w:tcPr>
          <w:p w14:paraId="1AE22359" w14:textId="77777777" w:rsidR="00CE2F7B" w:rsidRPr="001E076A" w:rsidRDefault="001E076A" w:rsidP="00247760">
            <w:pPr>
              <w:rPr>
                <w:rFonts w:ascii="Segoe UI" w:hAnsi="Segoe UI" w:cs="Segoe UI"/>
              </w:rPr>
            </w:pPr>
            <w:r w:rsidRPr="001E076A">
              <w:rPr>
                <w:rFonts w:ascii="Segoe UI" w:hAnsi="Segoe UI" w:cs="Segoe UI"/>
              </w:rPr>
              <w:t>Begründung</w:t>
            </w:r>
          </w:p>
        </w:tc>
        <w:tc>
          <w:tcPr>
            <w:tcW w:w="7050" w:type="dxa"/>
            <w:gridSpan w:val="2"/>
          </w:tcPr>
          <w:sdt>
            <w:sdtPr>
              <w:rPr>
                <w:rFonts w:ascii="Segoe UI" w:hAnsi="Segoe UI" w:cs="Segoe UI"/>
                <w:sz w:val="18"/>
                <w:szCs w:val="18"/>
              </w:rPr>
              <w:id w:val="1032535553"/>
              <w:lock w:val="sdtLocked"/>
              <w:placeholder>
                <w:docPart w:val="52F64D404DF143C6B25878BA72F4D739"/>
              </w:placeholder>
              <w:showingPlcHdr/>
              <w15:color w:val="33CCCC"/>
              <w:text w:multiLine="1"/>
            </w:sdtPr>
            <w:sdtContent>
              <w:p w14:paraId="7072CFA4" w14:textId="77777777" w:rsidR="00CE2F7B" w:rsidRPr="00CE2F7B" w:rsidRDefault="00CE2F7B" w:rsidP="0024776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CE2F7B">
                  <w:rPr>
                    <w:rStyle w:val="Platzhaltertext"/>
                    <w:rFonts w:ascii="Segoe UI" w:hAnsi="Segoe UI" w:cs="Segoe UI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  <w:p w14:paraId="7F94BD43" w14:textId="77777777" w:rsidR="00CE2F7B" w:rsidRPr="00CE2F7B" w:rsidRDefault="00CE2F7B" w:rsidP="0024776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082DA8C2" w14:textId="77777777" w:rsidR="00CE2F7B" w:rsidRPr="00CE2F7B" w:rsidRDefault="00CE2F7B" w:rsidP="0024776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AAFBFDD" w14:textId="77777777" w:rsidR="00CE2F7B" w:rsidRPr="00CE2F7B" w:rsidRDefault="00CE2F7B" w:rsidP="0024776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36073A1" w14:textId="77777777" w:rsidR="00CE2F7B" w:rsidRPr="00CE2F7B" w:rsidRDefault="00CE2F7B" w:rsidP="0024776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640A202" w14:textId="77777777" w:rsidR="00CE2F7B" w:rsidRPr="00CE2F7B" w:rsidRDefault="00CE2F7B" w:rsidP="0024776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01A7588" w14:textId="77777777" w:rsidR="00CE2F7B" w:rsidRDefault="00CE2F7B" w:rsidP="00CE2F7B">
      <w:pPr>
        <w:rPr>
          <w:rFonts w:asciiTheme="majorHAnsi" w:hAnsiTheme="majorHAnsi" w:cstheme="majorHAnsi"/>
          <w:sz w:val="20"/>
        </w:rPr>
      </w:pPr>
    </w:p>
    <w:p w14:paraId="321BAD7C" w14:textId="77777777" w:rsidR="001E076A" w:rsidRPr="001E076A" w:rsidRDefault="001E076A" w:rsidP="001E076A">
      <w:pPr>
        <w:tabs>
          <w:tab w:val="left" w:pos="2835"/>
          <w:tab w:val="left" w:pos="5103"/>
        </w:tabs>
        <w:rPr>
          <w:rFonts w:asciiTheme="minorHAnsi" w:hAnsiTheme="minorHAnsi" w:cstheme="minorHAnsi"/>
          <w:szCs w:val="22"/>
        </w:rPr>
      </w:pPr>
      <w:r w:rsidRPr="001E076A">
        <w:rPr>
          <w:rFonts w:asciiTheme="minorHAnsi" w:hAnsiTheme="minorHAnsi" w:cstheme="minorHAnsi"/>
          <w:szCs w:val="22"/>
        </w:rPr>
        <w:t xml:space="preserve">Ich/wir bestätige/n, </w:t>
      </w:r>
      <w:r>
        <w:rPr>
          <w:rFonts w:asciiTheme="minorHAnsi" w:hAnsiTheme="minorHAnsi" w:cstheme="minorHAnsi"/>
          <w:szCs w:val="22"/>
        </w:rPr>
        <w:t>dass obige Angaben korrekt sind und ich/wir die nachfolgenden Regelungen (S. 2 – 3) zustimmend zur Kenntnis genommen haben.</w:t>
      </w:r>
    </w:p>
    <w:p w14:paraId="6ADB4809" w14:textId="77777777" w:rsidR="001E076A" w:rsidRPr="001E076A" w:rsidRDefault="001E076A" w:rsidP="001E076A">
      <w:pPr>
        <w:tabs>
          <w:tab w:val="left" w:pos="2835"/>
          <w:tab w:val="left" w:pos="5103"/>
        </w:tabs>
        <w:rPr>
          <w:rFonts w:asciiTheme="minorHAnsi" w:hAnsiTheme="minorHAnsi" w:cstheme="minorHAnsi"/>
          <w:szCs w:val="22"/>
        </w:rPr>
      </w:pPr>
    </w:p>
    <w:p w14:paraId="796760E0" w14:textId="77777777" w:rsidR="001E076A" w:rsidRPr="001E076A" w:rsidRDefault="001E076A" w:rsidP="001E076A">
      <w:pPr>
        <w:tabs>
          <w:tab w:val="left" w:pos="2835"/>
          <w:tab w:val="left" w:pos="5103"/>
        </w:tabs>
        <w:rPr>
          <w:rFonts w:asciiTheme="minorHAnsi" w:hAnsiTheme="minorHAnsi" w:cstheme="minorHAnsi"/>
          <w:szCs w:val="22"/>
        </w:rPr>
      </w:pPr>
    </w:p>
    <w:p w14:paraId="0DFC68E4" w14:textId="77777777" w:rsidR="001E076A" w:rsidRPr="001E076A" w:rsidRDefault="001E076A" w:rsidP="001E076A">
      <w:pPr>
        <w:tabs>
          <w:tab w:val="left" w:pos="2835"/>
          <w:tab w:val="left" w:pos="5103"/>
        </w:tabs>
        <w:rPr>
          <w:rFonts w:asciiTheme="minorHAnsi" w:hAnsiTheme="minorHAnsi" w:cstheme="minorHAnsi"/>
          <w:szCs w:val="22"/>
        </w:rPr>
      </w:pPr>
    </w:p>
    <w:p w14:paraId="27509B84" w14:textId="77777777" w:rsidR="001E076A" w:rsidRPr="001E076A" w:rsidRDefault="001E076A" w:rsidP="001E076A">
      <w:pPr>
        <w:tabs>
          <w:tab w:val="left" w:pos="2835"/>
          <w:tab w:val="left" w:pos="5103"/>
        </w:tabs>
        <w:rPr>
          <w:rFonts w:asciiTheme="minorHAnsi" w:hAnsiTheme="minorHAnsi" w:cstheme="minorHAnsi"/>
          <w:szCs w:val="22"/>
        </w:rPr>
      </w:pPr>
      <w:r w:rsidRPr="001E076A">
        <w:rPr>
          <w:rFonts w:asciiTheme="minorHAnsi" w:hAnsiTheme="minorHAnsi" w:cstheme="minorHAnsi"/>
          <w:szCs w:val="22"/>
        </w:rPr>
        <w:t>Schüler/in</w:t>
      </w:r>
      <w:r>
        <w:rPr>
          <w:rFonts w:asciiTheme="minorHAnsi" w:hAnsiTheme="minorHAnsi" w:cstheme="minorHAnsi"/>
          <w:szCs w:val="22"/>
        </w:rPr>
        <w:t>:</w:t>
      </w:r>
      <w:r w:rsidRPr="001E076A">
        <w:rPr>
          <w:rFonts w:asciiTheme="minorHAnsi" w:hAnsiTheme="minorHAnsi" w:cstheme="minorHAnsi"/>
          <w:szCs w:val="22"/>
        </w:rPr>
        <w:t xml:space="preserve"> ________</w:t>
      </w:r>
      <w:r>
        <w:rPr>
          <w:rFonts w:asciiTheme="minorHAnsi" w:hAnsiTheme="minorHAnsi" w:cstheme="minorHAnsi"/>
          <w:szCs w:val="22"/>
        </w:rPr>
        <w:t>_______________________________</w:t>
      </w: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br/>
        <w:t xml:space="preserve"> </w:t>
      </w:r>
      <w:r w:rsidRPr="001E076A">
        <w:rPr>
          <w:rFonts w:asciiTheme="minorHAnsi" w:hAnsiTheme="minorHAnsi" w:cstheme="minorHAnsi"/>
          <w:szCs w:val="22"/>
        </w:rPr>
        <w:t>Erziehungsberechtigte/r ________</w:t>
      </w:r>
      <w:r>
        <w:rPr>
          <w:rFonts w:asciiTheme="minorHAnsi" w:hAnsiTheme="minorHAnsi" w:cstheme="minorHAnsi"/>
          <w:szCs w:val="22"/>
        </w:rPr>
        <w:t>_______________________________</w:t>
      </w:r>
    </w:p>
    <w:p w14:paraId="5A6AE2A1" w14:textId="77777777" w:rsidR="001E076A" w:rsidRPr="001E076A" w:rsidRDefault="001E076A" w:rsidP="001E076A">
      <w:pPr>
        <w:tabs>
          <w:tab w:val="left" w:pos="2835"/>
          <w:tab w:val="left" w:pos="5103"/>
        </w:tabs>
        <w:rPr>
          <w:rFonts w:asciiTheme="minorHAnsi" w:hAnsiTheme="minorHAnsi" w:cstheme="minorHAnsi"/>
          <w:szCs w:val="22"/>
        </w:rPr>
      </w:pPr>
      <w:r w:rsidRPr="001E076A">
        <w:rPr>
          <w:rFonts w:asciiTheme="minorHAnsi" w:hAnsiTheme="minorHAnsi" w:cstheme="minorHAnsi"/>
          <w:szCs w:val="22"/>
        </w:rPr>
        <w:tab/>
      </w:r>
      <w:r w:rsidRPr="001E076A">
        <w:rPr>
          <w:rFonts w:asciiTheme="minorHAnsi" w:hAnsiTheme="minorHAnsi" w:cstheme="minorHAnsi"/>
          <w:szCs w:val="22"/>
        </w:rPr>
        <w:tab/>
      </w:r>
      <w:r w:rsidRPr="001E076A">
        <w:rPr>
          <w:rFonts w:asciiTheme="minorHAnsi" w:hAnsiTheme="minorHAnsi" w:cstheme="minorHAnsi"/>
          <w:szCs w:val="22"/>
        </w:rPr>
        <w:tab/>
      </w:r>
      <w:r w:rsidRPr="001E076A">
        <w:rPr>
          <w:rFonts w:asciiTheme="minorHAnsi" w:hAnsiTheme="minorHAnsi" w:cstheme="minorHAnsi"/>
          <w:szCs w:val="22"/>
        </w:rPr>
        <w:tab/>
      </w:r>
      <w:r w:rsidRPr="001E076A">
        <w:rPr>
          <w:rFonts w:asciiTheme="minorHAnsi" w:hAnsiTheme="minorHAnsi" w:cstheme="minorHAnsi"/>
          <w:szCs w:val="22"/>
        </w:rPr>
        <w:tab/>
      </w:r>
      <w:r w:rsidRPr="001E076A">
        <w:rPr>
          <w:rFonts w:asciiTheme="minorHAnsi" w:hAnsiTheme="minorHAnsi" w:cstheme="minorHAnsi"/>
          <w:szCs w:val="22"/>
        </w:rPr>
        <w:tab/>
      </w:r>
    </w:p>
    <w:p w14:paraId="518525DC" w14:textId="77777777" w:rsidR="00CE2F7B" w:rsidRDefault="00CE2F7B" w:rsidP="007510B4">
      <w:pPr>
        <w:tabs>
          <w:tab w:val="left" w:pos="2835"/>
          <w:tab w:val="left" w:pos="5103"/>
        </w:tabs>
        <w:rPr>
          <w:rFonts w:ascii="Segoe UI" w:hAnsi="Segoe UI" w:cs="Segoe UI"/>
          <w:sz w:val="20"/>
        </w:rPr>
      </w:pPr>
    </w:p>
    <w:p w14:paraId="7C0A4DEC" w14:textId="77777777" w:rsidR="00C21B16" w:rsidRDefault="007510B4" w:rsidP="007510B4">
      <w:pPr>
        <w:tabs>
          <w:tab w:val="left" w:pos="2835"/>
          <w:tab w:val="left" w:pos="5103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="00F07461">
        <w:rPr>
          <w:rFonts w:ascii="Segoe UI" w:hAnsi="Segoe UI" w:cs="Segoe UI"/>
          <w:b/>
          <w:sz w:val="20"/>
        </w:rPr>
        <w:br/>
      </w:r>
    </w:p>
    <w:p w14:paraId="6722A0A9" w14:textId="299A1C05" w:rsidR="004D628D" w:rsidRPr="004D628D" w:rsidRDefault="004D628D" w:rsidP="004D628D">
      <w:pPr>
        <w:rPr>
          <w:rFonts w:ascii="Segoe UI" w:hAnsi="Segoe UI" w:cs="Segoe UI"/>
          <w:sz w:val="20"/>
          <w:lang w:eastAsia="en-US"/>
        </w:rPr>
      </w:pPr>
      <w:r w:rsidRPr="004D628D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CF6A798" wp14:editId="62EC7498">
                <wp:simplePos x="0" y="0"/>
                <wp:positionH relativeFrom="column">
                  <wp:posOffset>635</wp:posOffset>
                </wp:positionH>
                <wp:positionV relativeFrom="paragraph">
                  <wp:posOffset>257175</wp:posOffset>
                </wp:positionV>
                <wp:extent cx="5759450" cy="1404620"/>
                <wp:effectExtent l="19050" t="19050" r="12700" b="2095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00EA" w14:textId="77777777" w:rsidR="004D628D" w:rsidRPr="00DE1F40" w:rsidRDefault="004D628D" w:rsidP="004D628D">
                            <w:pPr>
                              <w:rPr>
                                <w:sz w:val="20"/>
                              </w:rPr>
                            </w:pPr>
                            <w:r w:rsidRPr="00DE1F40">
                              <w:rPr>
                                <w:sz w:val="20"/>
                              </w:rPr>
                              <w:t>Beurteilung durch die Talentkoordinatorin bzw. den Talentkoordinator (Sport: durch den Sportcoach):</w:t>
                            </w:r>
                          </w:p>
                          <w:sdt>
                            <w:sdtPr>
                              <w:rPr>
                                <w:sz w:val="20"/>
                              </w:rPr>
                              <w:id w:val="1974247609"/>
                              <w:placeholder>
                                <w:docPart w:val="43A0CD0453E740B0BB635D47E848625E"/>
                              </w:placeholder>
                              <w:showingPlcHdr/>
                              <w15:color w:val="33CCCC"/>
                              <w:text w:multiLine="1"/>
                            </w:sdtPr>
                            <w:sdtContent>
                              <w:p w14:paraId="4B01D139" w14:textId="77777777" w:rsidR="004D628D" w:rsidRPr="00DE1F40" w:rsidRDefault="004D628D" w:rsidP="004D628D">
                                <w:pPr>
                                  <w:rPr>
                                    <w:sz w:val="20"/>
                                  </w:rPr>
                                </w:pPr>
                                <w:r w:rsidRPr="00DE1F40">
                                  <w:rPr>
                                    <w:rStyle w:val="Platzhaltertext"/>
                                    <w:sz w:val="20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  <w:p w14:paraId="1FC444BC" w14:textId="77777777" w:rsidR="004D628D" w:rsidRPr="00DE1F40" w:rsidRDefault="004D628D" w:rsidP="004D628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8DAFA5" w14:textId="77777777" w:rsidR="004D628D" w:rsidRDefault="004D628D" w:rsidP="004D628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51A94E" w14:textId="77777777" w:rsidR="00191BAA" w:rsidRDefault="00191BAA" w:rsidP="004D628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ABAEFA" w14:textId="77777777" w:rsidR="00191BAA" w:rsidRDefault="00191BAA" w:rsidP="004D628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F8D742" w14:textId="77777777" w:rsidR="00191BAA" w:rsidRPr="00DE1F40" w:rsidRDefault="00191BAA" w:rsidP="004D628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98347F" w14:textId="0C040684" w:rsidR="004D628D" w:rsidRDefault="004D628D" w:rsidP="004D628D">
                            <w:pPr>
                              <w:rPr>
                                <w:sz w:val="20"/>
                              </w:rPr>
                            </w:pPr>
                            <w:r w:rsidRPr="00DE1F40">
                              <w:rPr>
                                <w:sz w:val="20"/>
                              </w:rPr>
                              <w:t xml:space="preserve">Empfehlung: bewilligen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739236119"/>
                                <w15:color w:val="33CCCC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E1F40">
                              <w:rPr>
                                <w:sz w:val="20"/>
                              </w:rPr>
                              <w:tab/>
                              <w:t>nicht bewilligen</w:t>
                            </w:r>
                            <w:r w:rsidRPr="0063250D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314949456"/>
                                <w15:color w:val="33CCCC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E1F40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2129767694"/>
                                <w15:color w:val="33CCCC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ab/>
                              <w:t>Unterschrift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______________________</w:t>
                            </w:r>
                            <w:r>
                              <w:rPr>
                                <w:sz w:val="20"/>
                              </w:rPr>
                              <w:t>__</w:t>
                            </w:r>
                          </w:p>
                          <w:p w14:paraId="2C2D4FFE" w14:textId="74B5BEDB" w:rsidR="00191BAA" w:rsidRPr="00DE1F40" w:rsidRDefault="008518F6" w:rsidP="008518F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="00191BAA" w:rsidRPr="004031AB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(handschriftlich</w:t>
                            </w:r>
                            <w:r w:rsidR="00191BA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e</w:t>
                            </w:r>
                            <w:r w:rsidR="00191BAA" w:rsidRPr="004031AB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Unterschrift)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6A798" id="Textfeld 2" o:spid="_x0000_s1027" type="#_x0000_t202" style="position:absolute;margin-left:.05pt;margin-top:20.25pt;width:453.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" strokeweight="2.25pt">
                <v:textbox style="mso-fit-shape-to-text:t">
                  <w:txbxContent>
                    <w:p w14:paraId="0DFA00EA" w14:textId="77777777" w:rsidR="004D628D" w:rsidRPr="00DE1F40" w:rsidRDefault="004D628D" w:rsidP="004D628D">
                      <w:pPr>
                        <w:rPr>
                          <w:sz w:val="20"/>
                        </w:rPr>
                      </w:pPr>
                      <w:r w:rsidRPr="00DE1F40">
                        <w:rPr>
                          <w:sz w:val="20"/>
                        </w:rPr>
                        <w:t>Beurteilung durch die Talentkoordinatorin bzw. den Talentkoordinator (Sport: durch den Sportcoach):</w:t>
                      </w:r>
                    </w:p>
                    <w:sdt>
                      <w:sdtPr>
                        <w:rPr>
                          <w:sz w:val="20"/>
                        </w:rPr>
                        <w:id w:val="1974247609"/>
                        <w:placeholder>
                          <w:docPart w:val="43A0CD0453E740B0BB635D47E848625E"/>
                        </w:placeholder>
                        <w:showingPlcHdr/>
                        <w15:color w:val="33CCCC"/>
                        <w:text w:multiLine="1"/>
                      </w:sdtPr>
                      <w:sdtContent>
                        <w:p w14:paraId="4B01D139" w14:textId="77777777" w:rsidR="004D628D" w:rsidRPr="00DE1F40" w:rsidRDefault="004D628D" w:rsidP="004D628D">
                          <w:pPr>
                            <w:rPr>
                              <w:sz w:val="20"/>
                            </w:rPr>
                          </w:pPr>
                          <w:r w:rsidRPr="00DE1F40">
                            <w:rPr>
                              <w:rStyle w:val="Platzhaltertext"/>
                              <w:sz w:val="20"/>
                            </w:rPr>
                            <w:t>Klicken oder tippen Sie hier, um Text einzugeben.</w:t>
                          </w:r>
                        </w:p>
                      </w:sdtContent>
                    </w:sdt>
                    <w:p w14:paraId="1FC444BC" w14:textId="77777777" w:rsidR="004D628D" w:rsidRPr="00DE1F40" w:rsidRDefault="004D628D" w:rsidP="004D628D">
                      <w:pPr>
                        <w:rPr>
                          <w:sz w:val="20"/>
                        </w:rPr>
                      </w:pPr>
                    </w:p>
                    <w:p w14:paraId="478DAFA5" w14:textId="77777777" w:rsidR="004D628D" w:rsidRDefault="004D628D" w:rsidP="004D628D">
                      <w:pPr>
                        <w:rPr>
                          <w:sz w:val="20"/>
                        </w:rPr>
                      </w:pPr>
                    </w:p>
                    <w:p w14:paraId="7B51A94E" w14:textId="77777777" w:rsidR="00191BAA" w:rsidRDefault="00191BAA" w:rsidP="004D628D">
                      <w:pPr>
                        <w:rPr>
                          <w:sz w:val="20"/>
                        </w:rPr>
                      </w:pPr>
                    </w:p>
                    <w:p w14:paraId="52ABAEFA" w14:textId="77777777" w:rsidR="00191BAA" w:rsidRDefault="00191BAA" w:rsidP="004D628D">
                      <w:pPr>
                        <w:rPr>
                          <w:sz w:val="20"/>
                        </w:rPr>
                      </w:pPr>
                    </w:p>
                    <w:p w14:paraId="70F8D742" w14:textId="77777777" w:rsidR="00191BAA" w:rsidRPr="00DE1F40" w:rsidRDefault="00191BAA" w:rsidP="004D628D">
                      <w:pPr>
                        <w:rPr>
                          <w:sz w:val="20"/>
                        </w:rPr>
                      </w:pPr>
                    </w:p>
                    <w:p w14:paraId="2198347F" w14:textId="0C040684" w:rsidR="004D628D" w:rsidRDefault="004D628D" w:rsidP="004D628D">
                      <w:pPr>
                        <w:rPr>
                          <w:sz w:val="20"/>
                        </w:rPr>
                      </w:pPr>
                      <w:r w:rsidRPr="00DE1F40">
                        <w:rPr>
                          <w:sz w:val="20"/>
                        </w:rPr>
                        <w:t xml:space="preserve">Empfehlung: bewilligen </w:t>
                      </w:r>
                      <w:sdt>
                        <w:sdtPr>
                          <w:rPr>
                            <w:sz w:val="20"/>
                          </w:rPr>
                          <w:id w:val="-1739236119"/>
                          <w15:color w:val="33CCCC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DE1F40">
                        <w:rPr>
                          <w:sz w:val="20"/>
                        </w:rPr>
                        <w:tab/>
                        <w:t>nicht bewilligen</w:t>
                      </w:r>
                      <w:r w:rsidRPr="0063250D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1314949456"/>
                          <w15:color w:val="33CCCC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DE1F40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2129767694"/>
                          <w15:color w:val="33CCCC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ab/>
                        <w:t>Unterschrift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______________________</w:t>
                      </w:r>
                      <w:r>
                        <w:rPr>
                          <w:sz w:val="20"/>
                        </w:rPr>
                        <w:t>__</w:t>
                      </w:r>
                    </w:p>
                    <w:p w14:paraId="2C2D4FFE" w14:textId="74B5BEDB" w:rsidR="00191BAA" w:rsidRPr="00DE1F40" w:rsidRDefault="008518F6" w:rsidP="008518F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="00191BAA" w:rsidRPr="004031AB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(handschriftlich</w:t>
                      </w:r>
                      <w:r w:rsidR="00191BA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e</w:t>
                      </w:r>
                      <w:r w:rsidR="00191BAA" w:rsidRPr="004031AB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Unterschrift)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D7929E" w14:textId="4E3E9FE6" w:rsidR="004D628D" w:rsidRPr="004D628D" w:rsidRDefault="004D628D" w:rsidP="004D628D">
      <w:pPr>
        <w:rPr>
          <w:rFonts w:ascii="Segoe UI" w:hAnsi="Segoe UI" w:cs="Segoe UI"/>
          <w:b/>
          <w:sz w:val="20"/>
          <w:lang w:eastAsia="en-US"/>
        </w:rPr>
      </w:pPr>
    </w:p>
    <w:p w14:paraId="7F206480" w14:textId="2441C522" w:rsidR="004D628D" w:rsidRPr="004D628D" w:rsidRDefault="004D628D" w:rsidP="004D628D">
      <w:pPr>
        <w:rPr>
          <w:rFonts w:ascii="Segoe UI" w:hAnsi="Segoe UI" w:cs="Segoe UI"/>
          <w:b/>
          <w:sz w:val="20"/>
          <w:lang w:eastAsia="en-US"/>
        </w:rPr>
      </w:pPr>
      <w:r w:rsidRPr="004D628D">
        <w:rPr>
          <w:rFonts w:ascii="Segoe UI" w:hAnsi="Segoe UI" w:cs="Segoe UI"/>
          <w:b/>
          <w:sz w:val="20"/>
          <w:lang w:eastAsia="en-US"/>
        </w:rPr>
        <w:t>Entscheid Rektorat</w:t>
      </w:r>
    </w:p>
    <w:p w14:paraId="18BC900B" w14:textId="77777777" w:rsidR="004D628D" w:rsidRPr="004D628D" w:rsidRDefault="004D628D" w:rsidP="004D628D">
      <w:pPr>
        <w:rPr>
          <w:rFonts w:ascii="Segoe UI" w:hAnsi="Segoe UI" w:cs="Segoe UI"/>
          <w:sz w:val="20"/>
          <w:lang w:eastAsia="en-US"/>
        </w:rPr>
      </w:pPr>
    </w:p>
    <w:p w14:paraId="14EEAE1F" w14:textId="77777777" w:rsidR="004D628D" w:rsidRPr="004D628D" w:rsidRDefault="004D628D" w:rsidP="004D628D">
      <w:pPr>
        <w:rPr>
          <w:rFonts w:ascii="Segoe UI" w:hAnsi="Segoe UI" w:cs="Segoe UI"/>
          <w:sz w:val="20"/>
          <w:lang w:eastAsia="en-US"/>
        </w:rPr>
      </w:pPr>
      <w:r w:rsidRPr="004D628D">
        <w:rPr>
          <w:rFonts w:ascii="Segoe UI" w:hAnsi="Segoe UI" w:cs="Segoe UI"/>
          <w:sz w:val="20"/>
          <w:lang w:eastAsia="en-US"/>
        </w:rPr>
        <w:t xml:space="preserve">Bewilligt </w:t>
      </w:r>
      <w:sdt>
        <w:sdtPr>
          <w:rPr>
            <w:rFonts w:ascii="Segoe UI" w:hAnsi="Segoe UI" w:cs="Segoe UI"/>
            <w:sz w:val="20"/>
            <w:lang w:eastAsia="en-US"/>
          </w:rPr>
          <w:id w:val="-103319041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8D">
            <w:rPr>
              <w:rFonts w:ascii="Segoe UI" w:eastAsia="MS Gothic" w:hAnsi="Segoe UI" w:cs="Segoe UI" w:hint="eastAsia"/>
              <w:sz w:val="20"/>
              <w:lang w:eastAsia="en-US"/>
            </w:rPr>
            <w:t>☐</w:t>
          </w:r>
        </w:sdtContent>
      </w:sdt>
      <w:r w:rsidRPr="004D628D">
        <w:rPr>
          <w:rFonts w:ascii="Segoe UI" w:hAnsi="Segoe UI" w:cs="Segoe UI"/>
          <w:sz w:val="20"/>
          <w:lang w:eastAsia="en-US"/>
        </w:rPr>
        <w:tab/>
      </w:r>
      <w:proofErr w:type="spellStart"/>
      <w:r w:rsidRPr="004D628D">
        <w:rPr>
          <w:rFonts w:ascii="Segoe UI" w:hAnsi="Segoe UI" w:cs="Segoe UI"/>
          <w:sz w:val="20"/>
          <w:lang w:eastAsia="en-US"/>
        </w:rPr>
        <w:t>Nicht</w:t>
      </w:r>
      <w:proofErr w:type="spellEnd"/>
      <w:r w:rsidRPr="004D628D">
        <w:rPr>
          <w:rFonts w:ascii="Segoe UI" w:hAnsi="Segoe UI" w:cs="Segoe UI"/>
          <w:sz w:val="20"/>
          <w:lang w:eastAsia="en-US"/>
        </w:rPr>
        <w:t xml:space="preserve"> bewilligt </w:t>
      </w:r>
      <w:sdt>
        <w:sdtPr>
          <w:rPr>
            <w:rFonts w:ascii="Segoe UI" w:hAnsi="Segoe UI" w:cs="Segoe UI"/>
            <w:sz w:val="20"/>
            <w:lang w:eastAsia="en-US"/>
          </w:rPr>
          <w:id w:val="203523411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8D">
            <w:rPr>
              <w:rFonts w:ascii="Segoe UI" w:eastAsia="MS Gothic" w:hAnsi="Segoe UI" w:cs="Segoe UI" w:hint="eastAsia"/>
              <w:sz w:val="20"/>
              <w:lang w:eastAsia="en-US"/>
            </w:rPr>
            <w:t>☐</w:t>
          </w:r>
        </w:sdtContent>
      </w:sdt>
      <w:r w:rsidRPr="004D628D">
        <w:rPr>
          <w:rFonts w:ascii="Segoe UI" w:hAnsi="Segoe UI" w:cs="Segoe UI"/>
          <w:sz w:val="20"/>
          <w:lang w:eastAsia="en-US"/>
        </w:rPr>
        <w:tab/>
      </w:r>
      <w:r w:rsidRPr="004D628D">
        <w:rPr>
          <w:rFonts w:ascii="Segoe UI" w:hAnsi="Segoe UI" w:cs="Segoe UI"/>
          <w:sz w:val="20"/>
          <w:lang w:eastAsia="en-US"/>
        </w:rPr>
        <w:tab/>
      </w:r>
      <w:r w:rsidRPr="004D628D">
        <w:rPr>
          <w:rFonts w:ascii="Segoe UI" w:hAnsi="Segoe UI" w:cs="Segoe UI"/>
          <w:sz w:val="20"/>
          <w:lang w:eastAsia="en-US"/>
        </w:rPr>
        <w:br/>
      </w:r>
    </w:p>
    <w:p w14:paraId="239A909D" w14:textId="77777777" w:rsidR="004D628D" w:rsidRPr="004D628D" w:rsidRDefault="004D628D" w:rsidP="004D628D">
      <w:pPr>
        <w:rPr>
          <w:rFonts w:ascii="Segoe UI" w:hAnsi="Segoe UI" w:cs="Segoe UI"/>
          <w:sz w:val="20"/>
          <w:lang w:eastAsia="en-US"/>
        </w:rPr>
      </w:pPr>
      <w:r w:rsidRPr="004D628D">
        <w:rPr>
          <w:rFonts w:ascii="Segoe UI" w:hAnsi="Segoe UI" w:cs="Segoe UI"/>
          <w:sz w:val="20"/>
          <w:lang w:eastAsia="en-US"/>
        </w:rPr>
        <w:t xml:space="preserve">Ort: 6170 Schüpfheim Datum: </w:t>
      </w:r>
      <w:sdt>
        <w:sdtPr>
          <w:rPr>
            <w:rFonts w:ascii="Segoe UI" w:hAnsi="Segoe UI" w:cs="Segoe UI"/>
            <w:sz w:val="20"/>
            <w:lang w:eastAsia="en-US"/>
          </w:rPr>
          <w:id w:val="-1690597039"/>
          <w:placeholder>
            <w:docPart w:val="F96A7F7580D84A56B5822C31EC3CB1AD"/>
          </w:placeholder>
          <w:showingPlcHdr/>
          <w15:color w:val="33CCCC"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4D628D">
            <w:rPr>
              <w:rFonts w:ascii="Segoe UI" w:hAnsi="Segoe UI" w:cs="Segoe UI"/>
              <w:color w:val="808080"/>
              <w:sz w:val="20"/>
              <w:lang w:eastAsia="en-US"/>
            </w:rPr>
            <w:t>Klicken oder tippen Sie, um ein Datum einzugeben.</w:t>
          </w:r>
        </w:sdtContent>
      </w:sdt>
      <w:r w:rsidRPr="004D628D">
        <w:rPr>
          <w:rFonts w:ascii="Segoe UI" w:hAnsi="Segoe UI" w:cs="Segoe UI"/>
          <w:sz w:val="20"/>
          <w:lang w:eastAsia="en-US"/>
        </w:rPr>
        <w:t xml:space="preserve"> </w:t>
      </w:r>
      <w:r w:rsidRPr="004D628D">
        <w:rPr>
          <w:rFonts w:ascii="Segoe UI" w:hAnsi="Segoe UI" w:cs="Segoe UI"/>
          <w:sz w:val="20"/>
          <w:lang w:eastAsia="en-US"/>
        </w:rPr>
        <w:br/>
      </w:r>
    </w:p>
    <w:p w14:paraId="7BAA9718" w14:textId="77777777" w:rsidR="004D628D" w:rsidRPr="004D628D" w:rsidRDefault="004D628D" w:rsidP="004D628D">
      <w:pPr>
        <w:rPr>
          <w:rFonts w:ascii="Segoe UI" w:hAnsi="Segoe UI" w:cs="Segoe UI"/>
          <w:sz w:val="20"/>
          <w:lang w:eastAsia="en-US"/>
        </w:rPr>
      </w:pPr>
    </w:p>
    <w:p w14:paraId="5A737F89" w14:textId="77777777" w:rsidR="004D628D" w:rsidRPr="004D628D" w:rsidRDefault="004D628D" w:rsidP="004D628D">
      <w:pPr>
        <w:rPr>
          <w:rFonts w:ascii="Segoe UI" w:hAnsi="Segoe UI" w:cs="Segoe UI"/>
          <w:sz w:val="20"/>
          <w:lang w:eastAsia="en-US"/>
        </w:rPr>
      </w:pPr>
    </w:p>
    <w:p w14:paraId="1BF08283" w14:textId="36211701" w:rsidR="004D628D" w:rsidRPr="004D628D" w:rsidRDefault="004D628D" w:rsidP="004D628D">
      <w:pPr>
        <w:rPr>
          <w:rFonts w:ascii="Segoe UI" w:hAnsi="Segoe UI"/>
          <w:sz w:val="18"/>
          <w:szCs w:val="18"/>
          <w:lang w:eastAsia="en-US"/>
        </w:rPr>
      </w:pPr>
      <w:r w:rsidRPr="004D628D">
        <w:rPr>
          <w:rFonts w:ascii="Segoe UI" w:hAnsi="Segoe UI" w:cs="Segoe UI"/>
          <w:sz w:val="20"/>
          <w:lang w:eastAsia="en-US"/>
        </w:rPr>
        <w:t>________________________________________</w:t>
      </w:r>
      <w:r w:rsidR="00191BAA">
        <w:rPr>
          <w:rFonts w:ascii="Segoe UI" w:hAnsi="Segoe UI" w:cs="Segoe UI"/>
          <w:sz w:val="20"/>
          <w:lang w:eastAsia="en-US"/>
        </w:rPr>
        <w:t xml:space="preserve"> </w:t>
      </w:r>
      <w:r w:rsidR="00191BAA" w:rsidRPr="004031AB">
        <w:rPr>
          <w:rFonts w:ascii="Segoe UI" w:hAnsi="Segoe UI" w:cs="Segoe UI"/>
          <w:sz w:val="18"/>
          <w:szCs w:val="18"/>
        </w:rPr>
        <w:t>(handschriftlich</w:t>
      </w:r>
      <w:r w:rsidR="00191BAA">
        <w:rPr>
          <w:rFonts w:ascii="Segoe UI" w:hAnsi="Segoe UI" w:cs="Segoe UI"/>
          <w:sz w:val="18"/>
          <w:szCs w:val="18"/>
        </w:rPr>
        <w:t>e</w:t>
      </w:r>
      <w:r w:rsidR="00191BAA" w:rsidRPr="004031AB">
        <w:rPr>
          <w:rFonts w:ascii="Segoe UI" w:hAnsi="Segoe UI" w:cs="Segoe UI"/>
          <w:sz w:val="18"/>
          <w:szCs w:val="18"/>
        </w:rPr>
        <w:t xml:space="preserve"> Unterschrift)</w:t>
      </w:r>
      <w:r w:rsidR="00191BAA" w:rsidRPr="004031AB">
        <w:rPr>
          <w:rFonts w:ascii="Segoe UI" w:hAnsi="Segoe UI" w:cs="Segoe UI"/>
          <w:szCs w:val="22"/>
        </w:rPr>
        <w:br/>
      </w:r>
      <w:r w:rsidRPr="004D628D">
        <w:rPr>
          <w:rFonts w:ascii="Segoe UI" w:hAnsi="Segoe UI" w:cs="Segoe UI"/>
          <w:sz w:val="20"/>
          <w:lang w:eastAsia="en-US"/>
        </w:rPr>
        <w:br/>
      </w:r>
      <w:r w:rsidRPr="004D628D">
        <w:rPr>
          <w:rFonts w:ascii="Segoe UI" w:hAnsi="Segoe UI"/>
          <w:sz w:val="20"/>
          <w:lang w:eastAsia="en-US"/>
        </w:rPr>
        <w:t>Dr. sc. nat. Thomas Berset</w:t>
      </w:r>
      <w:r w:rsidRPr="004D628D">
        <w:rPr>
          <w:rFonts w:ascii="Segoe UI" w:hAnsi="Segoe UI"/>
          <w:sz w:val="20"/>
          <w:lang w:eastAsia="en-US"/>
        </w:rPr>
        <w:br/>
      </w:r>
      <w:r w:rsidRPr="004D628D">
        <w:rPr>
          <w:rFonts w:ascii="Segoe UI" w:hAnsi="Segoe UI"/>
          <w:sz w:val="18"/>
          <w:szCs w:val="18"/>
          <w:lang w:eastAsia="en-US"/>
        </w:rPr>
        <w:t>Rektor</w:t>
      </w:r>
    </w:p>
    <w:p w14:paraId="74CBA9F6" w14:textId="77777777" w:rsidR="004D628D" w:rsidRPr="004D628D" w:rsidRDefault="004D628D" w:rsidP="004D628D">
      <w:pPr>
        <w:rPr>
          <w:rFonts w:ascii="Segoe UI" w:hAnsi="Segoe UI"/>
          <w:sz w:val="20"/>
          <w:lang w:eastAsia="en-US"/>
        </w:rPr>
      </w:pPr>
    </w:p>
    <w:p w14:paraId="4444426B" w14:textId="77777777" w:rsidR="004D628D" w:rsidRPr="004D628D" w:rsidRDefault="004D628D" w:rsidP="004D628D">
      <w:pPr>
        <w:rPr>
          <w:rFonts w:ascii="Segoe UI" w:hAnsi="Segoe UI"/>
          <w:sz w:val="20"/>
          <w:lang w:eastAsia="en-US"/>
        </w:rPr>
      </w:pPr>
      <w:r w:rsidRPr="004D628D">
        <w:rPr>
          <w:rFonts w:ascii="Segoe UI" w:hAnsi="Segoe UI"/>
          <w:sz w:val="20"/>
          <w:lang w:eastAsia="en-US"/>
        </w:rPr>
        <w:t xml:space="preserve">Kommentar </w:t>
      </w:r>
    </w:p>
    <w:sdt>
      <w:sdtPr>
        <w:rPr>
          <w:rFonts w:ascii="Segoe UI" w:hAnsi="Segoe UI"/>
          <w:sz w:val="20"/>
          <w:lang w:eastAsia="en-US"/>
        </w:rPr>
        <w:id w:val="-189299345"/>
        <w:placeholder>
          <w:docPart w:val="43A0CD0453E740B0BB635D47E848625E"/>
        </w:placeholder>
        <w:showingPlcHdr/>
        <w15:color w:val="33CCCC"/>
        <w:text/>
      </w:sdtPr>
      <w:sdtContent>
        <w:p w14:paraId="09B4ED0C" w14:textId="77777777" w:rsidR="004D628D" w:rsidRPr="004D628D" w:rsidRDefault="004D628D" w:rsidP="004D628D">
          <w:pPr>
            <w:rPr>
              <w:rFonts w:ascii="Segoe UI" w:hAnsi="Segoe UI"/>
              <w:szCs w:val="22"/>
              <w:lang w:eastAsia="en-US"/>
            </w:rPr>
          </w:pPr>
          <w:r w:rsidRPr="004D628D">
            <w:rPr>
              <w:rFonts w:ascii="Segoe UI" w:hAnsi="Segoe UI"/>
              <w:color w:val="808080"/>
              <w:sz w:val="20"/>
              <w:lang w:eastAsia="en-US"/>
            </w:rPr>
            <w:t>Klicken oder tippen Sie hier, um Text einzugeben.</w:t>
          </w:r>
        </w:p>
      </w:sdtContent>
    </w:sdt>
    <w:p w14:paraId="372BAA67" w14:textId="77777777" w:rsidR="004D628D" w:rsidRDefault="004D628D">
      <w:pPr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br w:type="page"/>
      </w:r>
    </w:p>
    <w:p w14:paraId="428EAACC" w14:textId="53E9884B" w:rsidR="00191BAA" w:rsidRDefault="00191BAA" w:rsidP="004031A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  <w:r>
        <w:rPr>
          <w:rFonts w:ascii="Segoe UI" w:eastAsia="Times New Roman" w:hAnsi="Segoe UI" w:cs="Segoe UI"/>
          <w:b/>
          <w:color w:val="auto"/>
          <w:sz w:val="22"/>
          <w:szCs w:val="22"/>
        </w:rPr>
        <w:lastRenderedPageBreak/>
        <w:t xml:space="preserve">2. </w:t>
      </w:r>
      <w:r w:rsidR="005E6695" w:rsidRPr="005E6695">
        <w:rPr>
          <w:rFonts w:ascii="Segoe UI" w:eastAsia="Times New Roman" w:hAnsi="Segoe UI" w:cs="Segoe UI"/>
          <w:b/>
          <w:color w:val="auto"/>
          <w:sz w:val="22"/>
          <w:szCs w:val="22"/>
        </w:rPr>
        <w:t>Regelungsbereiche der Vereinbarung</w:t>
      </w:r>
    </w:p>
    <w:p w14:paraId="239CA892" w14:textId="77777777" w:rsidR="00191BAA" w:rsidRDefault="00191BAA" w:rsidP="004031A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</w:p>
    <w:p w14:paraId="325C513E" w14:textId="50994944" w:rsidR="001E076A" w:rsidRPr="004031AB" w:rsidRDefault="001E076A" w:rsidP="004031A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  <w:r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Präambel</w:t>
      </w:r>
    </w:p>
    <w:p w14:paraId="1AA590C4" w14:textId="77777777" w:rsidR="001E076A" w:rsidRDefault="001E076A" w:rsidP="00CE2F7B">
      <w:pPr>
        <w:rPr>
          <w:rFonts w:ascii="Segoe UI" w:hAnsi="Segoe UI" w:cs="Segoe UI"/>
          <w:sz w:val="20"/>
        </w:rPr>
      </w:pPr>
    </w:p>
    <w:p w14:paraId="594BCB7B" w14:textId="77777777" w:rsidR="008518F6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Der Auslandaufenthalt</w:t>
      </w:r>
      <w:r w:rsidR="00315F12">
        <w:rPr>
          <w:rFonts w:ascii="Segoe UI" w:hAnsi="Segoe UI" w:cs="Segoe UI"/>
          <w:szCs w:val="22"/>
        </w:rPr>
        <w:t xml:space="preserve"> oder der unbeaufsichtigte Aufenthalt in der Schweiz (folgend Aufenthalt gena</w:t>
      </w:r>
      <w:r w:rsidR="00A83286">
        <w:rPr>
          <w:rFonts w:ascii="Segoe UI" w:hAnsi="Segoe UI" w:cs="Segoe UI"/>
          <w:szCs w:val="22"/>
        </w:rPr>
        <w:t>n</w:t>
      </w:r>
      <w:r w:rsidR="00315F12">
        <w:rPr>
          <w:rFonts w:ascii="Segoe UI" w:hAnsi="Segoe UI" w:cs="Segoe UI"/>
          <w:szCs w:val="22"/>
        </w:rPr>
        <w:t>nt)</w:t>
      </w:r>
      <w:r w:rsidRPr="004031AB">
        <w:rPr>
          <w:rFonts w:ascii="Segoe UI" w:hAnsi="Segoe UI" w:cs="Segoe UI"/>
          <w:szCs w:val="22"/>
        </w:rPr>
        <w:t xml:space="preserve"> erfolgt auf eigenen Wunsch der/des Lernenden im Rahmen der Talentförderung des Gymnasium Plus der KS Schüpfheim.</w:t>
      </w:r>
    </w:p>
    <w:p w14:paraId="21A364F0" w14:textId="77777777" w:rsidR="008518F6" w:rsidRDefault="008518F6" w:rsidP="00CE2F7B">
      <w:pPr>
        <w:rPr>
          <w:rFonts w:ascii="Segoe UI" w:hAnsi="Segoe UI" w:cs="Segoe UI"/>
          <w:szCs w:val="22"/>
        </w:rPr>
      </w:pPr>
    </w:p>
    <w:p w14:paraId="5CAF6F7D" w14:textId="616F022C" w:rsidR="00CE2F7B" w:rsidRDefault="008518F6" w:rsidP="00CE2F7B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Der Aufenthalt erfolgt in der Regel während der Talentwoche vor den Herbstferien</w:t>
      </w:r>
      <w:r w:rsidR="00AB13D0">
        <w:rPr>
          <w:rFonts w:ascii="Segoe UI" w:hAnsi="Segoe UI" w:cs="Segoe UI"/>
          <w:szCs w:val="22"/>
        </w:rPr>
        <w:t xml:space="preserve"> und frühestens ab der 3. </w:t>
      </w:r>
      <w:r w:rsidR="00F5284D">
        <w:rPr>
          <w:rFonts w:ascii="Segoe UI" w:hAnsi="Segoe UI" w:cs="Segoe UI"/>
          <w:szCs w:val="22"/>
        </w:rPr>
        <w:t>Klasse im Gymnasium Plus.</w:t>
      </w:r>
      <w:r w:rsidR="00CE2F7B" w:rsidRPr="004031AB">
        <w:rPr>
          <w:rFonts w:ascii="Segoe UI" w:hAnsi="Segoe UI" w:cs="Segoe UI"/>
          <w:szCs w:val="22"/>
        </w:rPr>
        <w:br/>
      </w:r>
      <w:r w:rsidR="00CE2F7B" w:rsidRPr="004031AB">
        <w:rPr>
          <w:rFonts w:ascii="Segoe UI" w:hAnsi="Segoe UI" w:cs="Segoe UI"/>
          <w:szCs w:val="22"/>
        </w:rPr>
        <w:br/>
        <w:t xml:space="preserve">Die Talentförderung ist nicht Bestandteil des promotionswirksamen Unterrichts und kann daher nicht als Schulunterricht bezeichnet werden. Die Schule fordert keine </w:t>
      </w:r>
      <w:r w:rsidR="00315F12">
        <w:rPr>
          <w:rFonts w:ascii="Segoe UI" w:hAnsi="Segoe UI" w:cs="Segoe UI"/>
          <w:szCs w:val="22"/>
        </w:rPr>
        <w:t xml:space="preserve">Aufenthalte </w:t>
      </w:r>
      <w:r w:rsidR="00CE2F7B" w:rsidRPr="004031AB">
        <w:rPr>
          <w:rFonts w:ascii="Segoe UI" w:hAnsi="Segoe UI" w:cs="Segoe UI"/>
          <w:szCs w:val="22"/>
        </w:rPr>
        <w:t>im Zusammenhang mit der Talentförderung und übernimmt weder Organisation noch</w:t>
      </w:r>
      <w:r w:rsidR="001E076A" w:rsidRPr="004031AB">
        <w:rPr>
          <w:rFonts w:ascii="Segoe UI" w:hAnsi="Segoe UI" w:cs="Segoe UI"/>
          <w:szCs w:val="22"/>
        </w:rPr>
        <w:t xml:space="preserve"> Aufsicht über den Aufenthalt. </w:t>
      </w:r>
      <w:r w:rsidR="00CE2F7B" w:rsidRPr="004031AB">
        <w:rPr>
          <w:rFonts w:ascii="Segoe UI" w:hAnsi="Segoe UI" w:cs="Segoe UI"/>
          <w:szCs w:val="22"/>
        </w:rPr>
        <w:t xml:space="preserve">Für den Aufenthalt tragen </w:t>
      </w:r>
      <w:r w:rsidR="004D628D" w:rsidRPr="004031AB">
        <w:rPr>
          <w:rFonts w:ascii="Segoe UI" w:hAnsi="Segoe UI" w:cs="Segoe UI"/>
          <w:szCs w:val="22"/>
        </w:rPr>
        <w:t>ausschliesslich der Eltern</w:t>
      </w:r>
      <w:r w:rsidR="00CE2F7B" w:rsidRPr="004031AB">
        <w:rPr>
          <w:rFonts w:ascii="Segoe UI" w:hAnsi="Segoe UI" w:cs="Segoe UI"/>
          <w:szCs w:val="22"/>
        </w:rPr>
        <w:t xml:space="preserve"> bzw. die/der volljährige Lernende die Verantwortung. </w:t>
      </w:r>
    </w:p>
    <w:p w14:paraId="515508C4" w14:textId="77777777" w:rsidR="0030766A" w:rsidRDefault="0030766A" w:rsidP="00CE2F7B">
      <w:pPr>
        <w:rPr>
          <w:rFonts w:ascii="Segoe UI" w:hAnsi="Segoe UI" w:cs="Segoe UI"/>
          <w:szCs w:val="22"/>
        </w:rPr>
      </w:pPr>
    </w:p>
    <w:p w14:paraId="463E38CB" w14:textId="0851921F" w:rsidR="0030766A" w:rsidRDefault="0030766A" w:rsidP="0030766A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 xml:space="preserve">Die Schule übernimmt keine Haftung für Ereignisse im Zusammenhang mit dem </w:t>
      </w:r>
      <w:r w:rsidR="00315F12">
        <w:rPr>
          <w:rFonts w:ascii="Segoe UI" w:hAnsi="Segoe UI" w:cs="Segoe UI"/>
          <w:szCs w:val="22"/>
        </w:rPr>
        <w:t>Aufenthalt</w:t>
      </w:r>
      <w:r w:rsidRPr="004031AB">
        <w:rPr>
          <w:rFonts w:ascii="Segoe UI" w:hAnsi="Segoe UI" w:cs="Segoe UI"/>
          <w:szCs w:val="22"/>
        </w:rPr>
        <w:t>, soweit nicht zwingende gesetzliche Bestimmungen eine Haftung vorsehen.</w:t>
      </w:r>
    </w:p>
    <w:p w14:paraId="5C15ABAC" w14:textId="77777777" w:rsidR="00CE2F7B" w:rsidRDefault="00CE2F7B" w:rsidP="007510B4">
      <w:pPr>
        <w:tabs>
          <w:tab w:val="left" w:pos="2835"/>
          <w:tab w:val="left" w:pos="5103"/>
        </w:tabs>
        <w:rPr>
          <w:rFonts w:ascii="Segoe UI" w:hAnsi="Segoe UI" w:cs="Segoe UI"/>
          <w:sz w:val="20"/>
        </w:rPr>
      </w:pPr>
    </w:p>
    <w:p w14:paraId="4667BCDA" w14:textId="1C6991DB" w:rsidR="00CE2F7B" w:rsidRPr="004031AB" w:rsidRDefault="00191BAA" w:rsidP="00CE2F7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  <w:r>
        <w:rPr>
          <w:rFonts w:ascii="Segoe UI" w:eastAsia="Times New Roman" w:hAnsi="Segoe UI" w:cs="Segoe UI"/>
          <w:b/>
          <w:color w:val="auto"/>
          <w:sz w:val="22"/>
          <w:szCs w:val="22"/>
        </w:rPr>
        <w:t>2.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1</w:t>
      </w:r>
      <w:r>
        <w:rPr>
          <w:rFonts w:ascii="Segoe UI" w:eastAsia="Times New Roman" w:hAnsi="Segoe UI" w:cs="Segoe UI"/>
          <w:b/>
          <w:color w:val="auto"/>
          <w:sz w:val="22"/>
          <w:szCs w:val="22"/>
        </w:rPr>
        <w:t xml:space="preserve"> 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Gegenstand der Vereinbarung</w:t>
      </w:r>
    </w:p>
    <w:p w14:paraId="14C4C918" w14:textId="1C11190F" w:rsidR="00CE2F7B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 xml:space="preserve">Die KS Schüpfheim gewährt </w:t>
      </w:r>
      <w:sdt>
        <w:sdtPr>
          <w:rPr>
            <w:rFonts w:ascii="Segoe UI" w:hAnsi="Segoe UI" w:cs="Segoe UI"/>
            <w:szCs w:val="22"/>
          </w:rPr>
          <w:alias w:val="Vorname Name"/>
          <w:tag w:val="Vorname Name"/>
          <w:id w:val="-450552526"/>
          <w:lock w:val="sdtLocked"/>
          <w:placeholder>
            <w:docPart w:val="DefaultPlaceholder_-1854013440"/>
          </w:placeholder>
          <w:showingPlcHdr/>
          <w15:color w:val="00FFFF"/>
          <w:text/>
        </w:sdtPr>
        <w:sdtContent>
          <w:r w:rsidR="004031AB" w:rsidRPr="002629E6">
            <w:rPr>
              <w:rStyle w:val="Platzhaltertext"/>
            </w:rPr>
            <w:t>Klicken oder tippen Sie hier, um Text einzugeben.</w:t>
          </w:r>
        </w:sdtContent>
      </w:sdt>
      <w:r w:rsidRPr="004031AB">
        <w:rPr>
          <w:rFonts w:ascii="Segoe UI" w:hAnsi="Segoe UI" w:cs="Segoe UI"/>
          <w:szCs w:val="22"/>
        </w:rPr>
        <w:t xml:space="preserve"> eine </w:t>
      </w:r>
      <w:r w:rsidR="004D628D" w:rsidRPr="004031AB">
        <w:rPr>
          <w:rFonts w:ascii="Segoe UI" w:hAnsi="Segoe UI" w:cs="Segoe UI"/>
          <w:szCs w:val="22"/>
        </w:rPr>
        <w:t>befristete</w:t>
      </w:r>
      <w:r w:rsidRPr="004031AB">
        <w:rPr>
          <w:rFonts w:ascii="Segoe UI" w:hAnsi="Segoe UI" w:cs="Segoe UI"/>
          <w:szCs w:val="22"/>
        </w:rPr>
        <w:t xml:space="preserve"> Dispensation vom Unterricht für den Zeitraum von </w:t>
      </w:r>
      <w:sdt>
        <w:sdtPr>
          <w:rPr>
            <w:rFonts w:ascii="Segoe UI" w:hAnsi="Segoe UI" w:cs="Segoe UI"/>
            <w:szCs w:val="22"/>
          </w:rPr>
          <w:alias w:val="Startdatum"/>
          <w:tag w:val="Startdatum"/>
          <w:id w:val="-772781886"/>
          <w:lock w:val="sdtLocked"/>
          <w:placeholder>
            <w:docPart w:val="DefaultPlaceholder_-1854013438"/>
          </w:placeholder>
          <w:showingPlcHdr/>
          <w15:color w:val="00FFFF"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4031AB" w:rsidRPr="002629E6">
            <w:rPr>
              <w:rStyle w:val="Platzhaltertext"/>
            </w:rPr>
            <w:t>Klicken oder tippen Sie, um ein Datum einzugeben.</w:t>
          </w:r>
        </w:sdtContent>
      </w:sdt>
      <w:r w:rsidRPr="004031AB">
        <w:rPr>
          <w:rFonts w:ascii="Segoe UI" w:hAnsi="Segoe UI" w:cs="Segoe UI"/>
          <w:szCs w:val="22"/>
        </w:rPr>
        <w:t xml:space="preserve"> bis </w:t>
      </w:r>
      <w:sdt>
        <w:sdtPr>
          <w:rPr>
            <w:rFonts w:ascii="Segoe UI" w:hAnsi="Segoe UI" w:cs="Segoe UI"/>
            <w:szCs w:val="22"/>
          </w:rPr>
          <w:alias w:val="Enddatum"/>
          <w:tag w:val="Enddatum"/>
          <w:id w:val="2057586417"/>
          <w:lock w:val="sdtLocked"/>
          <w:placeholder>
            <w:docPart w:val="DefaultPlaceholder_-1854013438"/>
          </w:placeholder>
          <w:showingPlcHdr/>
          <w15:color w:val="00FFFF"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4031AB" w:rsidRPr="002629E6">
            <w:rPr>
              <w:rStyle w:val="Platzhaltertext"/>
            </w:rPr>
            <w:t>Klicken oder tippen Sie, um ein Datum einzugeben.</w:t>
          </w:r>
        </w:sdtContent>
      </w:sdt>
      <w:r w:rsidRPr="004031AB">
        <w:rPr>
          <w:rFonts w:ascii="Segoe UI" w:hAnsi="Segoe UI" w:cs="Segoe UI"/>
          <w:szCs w:val="22"/>
        </w:rPr>
        <w:t xml:space="preserve"> zur Teilnahme </w:t>
      </w:r>
      <w:r w:rsidR="004D628D" w:rsidRPr="004031AB">
        <w:rPr>
          <w:rFonts w:ascii="Segoe UI" w:hAnsi="Segoe UI" w:cs="Segoe UI"/>
          <w:szCs w:val="22"/>
        </w:rPr>
        <w:t xml:space="preserve">an einem privat organisierten </w:t>
      </w:r>
      <w:r w:rsidR="004D628D">
        <w:rPr>
          <w:rFonts w:ascii="Segoe UI" w:hAnsi="Segoe UI" w:cs="Segoe UI"/>
          <w:szCs w:val="22"/>
        </w:rPr>
        <w:t>Aufenthalt</w:t>
      </w:r>
      <w:r w:rsidRPr="004031AB">
        <w:rPr>
          <w:rFonts w:ascii="Segoe UI" w:hAnsi="Segoe UI" w:cs="Segoe UI"/>
          <w:szCs w:val="22"/>
        </w:rPr>
        <w:t xml:space="preserve"> im Rahmen der Talentförderung.</w:t>
      </w:r>
      <w:r w:rsidRPr="004031AB">
        <w:rPr>
          <w:rFonts w:ascii="Segoe UI" w:hAnsi="Segoe UI" w:cs="Segoe UI"/>
          <w:szCs w:val="22"/>
        </w:rPr>
        <w:br/>
        <w:t>Der Aufenthalt gilt nicht als schulische Veranstaltung. Die Schule übernimmt weder Organisation noch Aufsicht.</w:t>
      </w:r>
    </w:p>
    <w:p w14:paraId="5C6365A6" w14:textId="77777777" w:rsidR="004031AB" w:rsidRPr="004031AB" w:rsidRDefault="004031AB" w:rsidP="00CE2F7B">
      <w:pPr>
        <w:rPr>
          <w:rFonts w:ascii="Segoe UI" w:hAnsi="Segoe UI" w:cs="Segoe UI"/>
          <w:szCs w:val="22"/>
        </w:rPr>
      </w:pPr>
    </w:p>
    <w:p w14:paraId="6C3F7987" w14:textId="190D3EA0" w:rsidR="00CE2F7B" w:rsidRPr="004031AB" w:rsidRDefault="00CE2F7B" w:rsidP="00CE2F7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  <w:r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2.</w:t>
      </w:r>
      <w:r w:rsidR="00191BAA">
        <w:rPr>
          <w:rFonts w:ascii="Segoe UI" w:eastAsia="Times New Roman" w:hAnsi="Segoe UI" w:cs="Segoe UI"/>
          <w:b/>
          <w:color w:val="auto"/>
          <w:sz w:val="22"/>
          <w:szCs w:val="22"/>
        </w:rPr>
        <w:t>2</w:t>
      </w:r>
      <w:r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 xml:space="preserve"> Verantwortlichkeiten</w:t>
      </w:r>
    </w:p>
    <w:p w14:paraId="5A262348" w14:textId="77777777" w:rsidR="00CE2F7B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- Während des dispensierten Zeitraums liegt die Verantwortung bei den Eltern bzw. bei der/dem volljährigen Lernenden.</w:t>
      </w:r>
      <w:r w:rsidRPr="004031AB">
        <w:rPr>
          <w:rFonts w:ascii="Segoe UI" w:hAnsi="Segoe UI" w:cs="Segoe UI"/>
          <w:szCs w:val="22"/>
        </w:rPr>
        <w:br/>
        <w:t>- Eine verantwortliche Kontaktperson vor Ort ist zu benennen.</w:t>
      </w:r>
      <w:r w:rsidRPr="004031AB">
        <w:rPr>
          <w:rFonts w:ascii="Segoe UI" w:hAnsi="Segoe UI" w:cs="Segoe UI"/>
          <w:szCs w:val="22"/>
        </w:rPr>
        <w:br/>
        <w:t>- Die Schule beschränkt sich auf pädagogische Begleitung (Leistungsziele, Prüfungsplanung).</w:t>
      </w:r>
    </w:p>
    <w:p w14:paraId="04246916" w14:textId="77777777" w:rsidR="004031AB" w:rsidRPr="004031AB" w:rsidRDefault="004031AB" w:rsidP="00CE2F7B">
      <w:pPr>
        <w:rPr>
          <w:rFonts w:ascii="Segoe UI" w:hAnsi="Segoe UI" w:cs="Segoe UI"/>
          <w:szCs w:val="22"/>
        </w:rPr>
      </w:pPr>
    </w:p>
    <w:p w14:paraId="03E02200" w14:textId="7605DFD6" w:rsidR="00CE2F7B" w:rsidRPr="004031AB" w:rsidRDefault="00191BAA" w:rsidP="00CE2F7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  <w:r>
        <w:rPr>
          <w:rFonts w:ascii="Segoe UI" w:eastAsia="Times New Roman" w:hAnsi="Segoe UI" w:cs="Segoe UI"/>
          <w:b/>
          <w:color w:val="auto"/>
          <w:sz w:val="22"/>
          <w:szCs w:val="22"/>
        </w:rPr>
        <w:t>2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.</w:t>
      </w:r>
      <w:r>
        <w:rPr>
          <w:rFonts w:ascii="Segoe UI" w:eastAsia="Times New Roman" w:hAnsi="Segoe UI" w:cs="Segoe UI"/>
          <w:b/>
          <w:color w:val="auto"/>
          <w:sz w:val="22"/>
          <w:szCs w:val="22"/>
        </w:rPr>
        <w:t>3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 xml:space="preserve"> Versicherungsschutz</w:t>
      </w:r>
    </w:p>
    <w:p w14:paraId="48850588" w14:textId="77777777" w:rsidR="00CE2F7B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Die/Der Lernende nimmt zur Kenntnis, dass die Sicherstellung eines ausreichenden Versicherungsschutzes im Ausland in den Bereichen</w:t>
      </w:r>
      <w:r w:rsidRPr="004031AB">
        <w:rPr>
          <w:rFonts w:ascii="Segoe UI" w:hAnsi="Segoe UI" w:cs="Segoe UI"/>
          <w:szCs w:val="22"/>
        </w:rPr>
        <w:br/>
        <w:t>- Krankenversicherung (inkl. Rücktransport in die Schweiz)</w:t>
      </w:r>
      <w:r w:rsidRPr="004031AB">
        <w:rPr>
          <w:rFonts w:ascii="Segoe UI" w:hAnsi="Segoe UI" w:cs="Segoe UI"/>
          <w:szCs w:val="22"/>
        </w:rPr>
        <w:br/>
        <w:t>- Unfallversicherung / Assistance (inkl. Such- und Bergungskosten)</w:t>
      </w:r>
      <w:r w:rsidRPr="004031AB">
        <w:rPr>
          <w:rFonts w:ascii="Segoe UI" w:hAnsi="Segoe UI" w:cs="Segoe UI"/>
          <w:szCs w:val="22"/>
        </w:rPr>
        <w:br/>
        <w:t>- Privathaftpflichtversicherung (weltweit gültig)</w:t>
      </w:r>
      <w:r w:rsidRPr="004031AB">
        <w:rPr>
          <w:rFonts w:ascii="Segoe UI" w:hAnsi="Segoe UI" w:cs="Segoe UI"/>
          <w:szCs w:val="22"/>
        </w:rPr>
        <w:br/>
      </w:r>
      <w:r>
        <w:br/>
      </w:r>
      <w:r w:rsidRPr="004031AB">
        <w:rPr>
          <w:rFonts w:ascii="Segoe UI" w:hAnsi="Segoe UI" w:cs="Segoe UI"/>
          <w:szCs w:val="22"/>
        </w:rPr>
        <w:t>in der Verantwortung der Eltern bzw. der/des volljährigen Lernenden liegt.</w:t>
      </w:r>
      <w:r w:rsidRPr="004031AB">
        <w:rPr>
          <w:rFonts w:ascii="Segoe UI" w:hAnsi="Segoe UI" w:cs="Segoe UI"/>
          <w:szCs w:val="22"/>
        </w:rPr>
        <w:br/>
      </w:r>
      <w:r>
        <w:br/>
      </w:r>
      <w:r w:rsidRPr="00191BAA">
        <w:rPr>
          <w:rFonts w:ascii="Segoe UI" w:hAnsi="Segoe UI" w:cs="Segoe UI"/>
          <w:b/>
          <w:bCs/>
          <w:szCs w:val="22"/>
        </w:rPr>
        <w:t>Der Nachweis (Policen oder Deckungsbestätigung) ist der Schulleitung vor Antritt des Aufenthalts vorzulegen.</w:t>
      </w:r>
      <w:r w:rsidRPr="00191BAA">
        <w:rPr>
          <w:rFonts w:ascii="Segoe UI" w:hAnsi="Segoe UI" w:cs="Segoe UI"/>
          <w:szCs w:val="22"/>
        </w:rPr>
        <w:br/>
      </w:r>
      <w:r>
        <w:br/>
      </w:r>
      <w:r w:rsidRPr="004031AB">
        <w:rPr>
          <w:rFonts w:ascii="Segoe UI" w:hAnsi="Segoe UI" w:cs="Segoe UI"/>
          <w:szCs w:val="22"/>
        </w:rPr>
        <w:t>Die Schule übernimmt keine Haftung für Ereignisse im Zusammenhang mit dem Auslandaufenthalt, soweit nicht zwingende gesetzliche Bestimmungen eine Haftung vorsehen.</w:t>
      </w:r>
    </w:p>
    <w:p w14:paraId="0CCDCF6A" w14:textId="77777777" w:rsidR="00315F12" w:rsidRDefault="00315F12" w:rsidP="00CE2F7B">
      <w:pPr>
        <w:rPr>
          <w:rFonts w:ascii="Segoe UI" w:hAnsi="Segoe UI" w:cs="Segoe UI"/>
          <w:szCs w:val="22"/>
        </w:rPr>
      </w:pPr>
    </w:p>
    <w:p w14:paraId="323220B4" w14:textId="77777777" w:rsidR="004031AB" w:rsidRPr="004031AB" w:rsidRDefault="004031AB" w:rsidP="00CE2F7B">
      <w:pPr>
        <w:rPr>
          <w:rFonts w:ascii="Segoe UI" w:hAnsi="Segoe UI" w:cs="Segoe UI"/>
          <w:szCs w:val="22"/>
        </w:rPr>
      </w:pPr>
    </w:p>
    <w:p w14:paraId="481D5B41" w14:textId="471234F2" w:rsidR="00CE2F7B" w:rsidRPr="004031AB" w:rsidRDefault="00191BAA" w:rsidP="00CE2F7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  <w:r>
        <w:rPr>
          <w:rFonts w:ascii="Segoe UI" w:eastAsia="Times New Roman" w:hAnsi="Segoe UI" w:cs="Segoe UI"/>
          <w:b/>
          <w:color w:val="auto"/>
          <w:sz w:val="22"/>
          <w:szCs w:val="22"/>
        </w:rPr>
        <w:t>2.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4 Finanzierung</w:t>
      </w:r>
    </w:p>
    <w:p w14:paraId="2942997E" w14:textId="720227C8" w:rsidR="00CE2F7B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 xml:space="preserve">Alle Kosten des </w:t>
      </w:r>
      <w:r w:rsidR="00315F12">
        <w:rPr>
          <w:rFonts w:ascii="Segoe UI" w:hAnsi="Segoe UI" w:cs="Segoe UI"/>
          <w:szCs w:val="22"/>
        </w:rPr>
        <w:t>Aufenthaltes</w:t>
      </w:r>
      <w:r w:rsidRPr="004031AB">
        <w:rPr>
          <w:rFonts w:ascii="Segoe UI" w:hAnsi="Segoe UI" w:cs="Segoe UI"/>
          <w:szCs w:val="22"/>
        </w:rPr>
        <w:t xml:space="preserve"> (Reise, Unterkunft, Verpflegung, Training, Versicherungen, Zusatzkosten) gehen vollständig zu Lasten der Eltern bzw. der/des volljährigen Lernenden.</w:t>
      </w:r>
    </w:p>
    <w:p w14:paraId="5688E411" w14:textId="77777777" w:rsidR="00191BAA" w:rsidRPr="004031AB" w:rsidRDefault="00191BAA" w:rsidP="00CE2F7B">
      <w:pPr>
        <w:rPr>
          <w:rFonts w:ascii="Segoe UI" w:hAnsi="Segoe UI" w:cs="Segoe UI"/>
          <w:szCs w:val="22"/>
        </w:rPr>
      </w:pPr>
    </w:p>
    <w:p w14:paraId="7B07382F" w14:textId="7C47224E" w:rsidR="00CE2F7B" w:rsidRDefault="00191BAA" w:rsidP="00CE2F7B">
      <w:pPr>
        <w:pStyle w:val="berschrift2"/>
      </w:pPr>
      <w:r>
        <w:rPr>
          <w:rFonts w:ascii="Segoe UI" w:eastAsia="Times New Roman" w:hAnsi="Segoe UI" w:cs="Segoe UI"/>
          <w:b/>
          <w:color w:val="auto"/>
          <w:sz w:val="22"/>
          <w:szCs w:val="22"/>
        </w:rPr>
        <w:t>2.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5 Lernziele und Leistungsanforderungen</w:t>
      </w:r>
    </w:p>
    <w:p w14:paraId="2FE02CC9" w14:textId="77777777" w:rsidR="008518F6" w:rsidRDefault="004D628D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Der Dispens</w:t>
      </w:r>
      <w:r w:rsidR="00CE2F7B" w:rsidRPr="004031AB">
        <w:rPr>
          <w:rFonts w:ascii="Segoe UI" w:hAnsi="Segoe UI" w:cs="Segoe UI"/>
          <w:szCs w:val="22"/>
        </w:rPr>
        <w:t xml:space="preserve"> bezieht sich ausschliesslich auf die zeitliche Anwesenheit.</w:t>
      </w:r>
      <w:r w:rsidR="00CE2F7B" w:rsidRPr="004031AB">
        <w:rPr>
          <w:rFonts w:ascii="Segoe UI" w:hAnsi="Segoe UI" w:cs="Segoe UI"/>
          <w:szCs w:val="22"/>
        </w:rPr>
        <w:br/>
        <w:t>- Die geltenden Lern- und Promotionsziele gemäss Gymnasialgesetz/Verordnung LU bleiben bestehen.</w:t>
      </w:r>
      <w:r w:rsidR="00CE2F7B" w:rsidRPr="004031AB">
        <w:rPr>
          <w:rFonts w:ascii="Segoe UI" w:hAnsi="Segoe UI" w:cs="Segoe UI"/>
          <w:szCs w:val="22"/>
        </w:rPr>
        <w:br/>
        <w:t>- Leistungsnachweise werden gemäss einem mit der Schule</w:t>
      </w:r>
      <w:r w:rsidR="00191BAA">
        <w:rPr>
          <w:rFonts w:ascii="Segoe UI" w:hAnsi="Segoe UI" w:cs="Segoe UI"/>
          <w:szCs w:val="22"/>
        </w:rPr>
        <w:t xml:space="preserve"> bzw. der Talentkoordination</w:t>
      </w:r>
      <w:r w:rsidR="00CE2F7B" w:rsidRPr="004031AB">
        <w:rPr>
          <w:rFonts w:ascii="Segoe UI" w:hAnsi="Segoe UI" w:cs="Segoe UI"/>
          <w:szCs w:val="22"/>
        </w:rPr>
        <w:t xml:space="preserve"> vereinbarten individuellen Plan erbracht</w:t>
      </w:r>
      <w:r w:rsidR="00191BAA">
        <w:rPr>
          <w:rFonts w:ascii="Segoe UI" w:hAnsi="Segoe UI" w:cs="Segoe UI"/>
          <w:szCs w:val="22"/>
        </w:rPr>
        <w:t xml:space="preserve">. Leistungsnachweise sind der Schulleitung auf Anfrage vorzulegen. </w:t>
      </w:r>
    </w:p>
    <w:p w14:paraId="5F0352DE" w14:textId="7CE73B71" w:rsidR="00CE2F7B" w:rsidRPr="008518F6" w:rsidRDefault="008518F6" w:rsidP="008518F6">
      <w:pPr>
        <w:rPr>
          <w:rFonts w:ascii="Segoe UI" w:hAnsi="Segoe UI" w:cs="Segoe UI"/>
          <w:szCs w:val="22"/>
        </w:rPr>
      </w:pPr>
      <w:r w:rsidRPr="008518F6">
        <w:rPr>
          <w:rFonts w:ascii="Segoe UI" w:hAnsi="Segoe UI" w:cs="Segoe UI"/>
          <w:szCs w:val="22"/>
        </w:rPr>
        <w:t>-</w:t>
      </w:r>
      <w:r>
        <w:rPr>
          <w:rFonts w:ascii="Segoe UI" w:hAnsi="Segoe UI" w:cs="Segoe UI"/>
          <w:szCs w:val="22"/>
        </w:rPr>
        <w:t xml:space="preserve"> </w:t>
      </w:r>
      <w:r w:rsidR="00191BAA" w:rsidRPr="008518F6">
        <w:rPr>
          <w:rFonts w:ascii="Segoe UI" w:hAnsi="Segoe UI" w:cs="Segoe UI"/>
          <w:szCs w:val="22"/>
        </w:rPr>
        <w:t xml:space="preserve">Die Schulleitung kann </w:t>
      </w:r>
      <w:r>
        <w:rPr>
          <w:rFonts w:ascii="Segoe UI" w:hAnsi="Segoe UI" w:cs="Segoe UI"/>
          <w:szCs w:val="22"/>
        </w:rPr>
        <w:t>zusätzliche</w:t>
      </w:r>
      <w:r w:rsidR="00191BAA" w:rsidRPr="008518F6">
        <w:rPr>
          <w:rFonts w:ascii="Segoe UI" w:hAnsi="Segoe UI" w:cs="Segoe UI"/>
          <w:szCs w:val="22"/>
        </w:rPr>
        <w:t xml:space="preserve"> Leistungen einfordern, z. B. ein Referat, eine Präsentation oder künstlerische Darbietung.</w:t>
      </w:r>
    </w:p>
    <w:p w14:paraId="1D8EE8CA" w14:textId="77777777" w:rsidR="004031AB" w:rsidRDefault="004031AB" w:rsidP="00CE2F7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</w:p>
    <w:p w14:paraId="0E855491" w14:textId="1C357F74" w:rsidR="00CE2F7B" w:rsidRPr="004031AB" w:rsidRDefault="00191BAA" w:rsidP="00CE2F7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  <w:r>
        <w:rPr>
          <w:rFonts w:ascii="Segoe UI" w:eastAsia="Times New Roman" w:hAnsi="Segoe UI" w:cs="Segoe UI"/>
          <w:b/>
          <w:color w:val="auto"/>
          <w:sz w:val="22"/>
          <w:szCs w:val="22"/>
        </w:rPr>
        <w:t>2.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6 Datenschutz</w:t>
      </w:r>
    </w:p>
    <w:p w14:paraId="2C0A0795" w14:textId="026AC3B7" w:rsidR="00CE2F7B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Die Eltern bzw. die/der volljährige Lernende erklären sich einverstanden, dass die Schule die für die Dispensation notwendigen Daten (Name, Klasse, Zeitraum) an die beteiligte Institution weitergeben darf.</w:t>
      </w:r>
      <w:r w:rsidRPr="004031AB">
        <w:rPr>
          <w:rFonts w:ascii="Segoe UI" w:hAnsi="Segoe UI" w:cs="Segoe UI"/>
          <w:szCs w:val="22"/>
        </w:rPr>
        <w:br/>
      </w:r>
      <w:r>
        <w:br/>
      </w:r>
      <w:r w:rsidRPr="004031AB">
        <w:rPr>
          <w:rFonts w:ascii="Segoe UI" w:hAnsi="Segoe UI" w:cs="Segoe UI"/>
          <w:szCs w:val="22"/>
        </w:rPr>
        <w:t>Die Datenverarbeitung erfolgt im Rahmen der geltenden Bestimmungen des Bundesgesetzes über den Datenschutz (DSG) sowie des kantonalen Datenschutzgesetzes (KDSG LU).</w:t>
      </w:r>
    </w:p>
    <w:p w14:paraId="17D1AEDB" w14:textId="77777777" w:rsidR="004031AB" w:rsidRPr="004031AB" w:rsidRDefault="004031AB" w:rsidP="00CE2F7B">
      <w:pPr>
        <w:rPr>
          <w:rFonts w:ascii="Segoe UI" w:hAnsi="Segoe UI" w:cs="Segoe UI"/>
          <w:szCs w:val="22"/>
        </w:rPr>
      </w:pPr>
    </w:p>
    <w:p w14:paraId="622DC539" w14:textId="00846F31" w:rsidR="00CE2F7B" w:rsidRPr="004031AB" w:rsidRDefault="00191BAA" w:rsidP="00CE2F7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  <w:r>
        <w:rPr>
          <w:rFonts w:ascii="Segoe UI" w:eastAsia="Times New Roman" w:hAnsi="Segoe UI" w:cs="Segoe UI"/>
          <w:b/>
          <w:color w:val="auto"/>
          <w:sz w:val="22"/>
          <w:szCs w:val="22"/>
        </w:rPr>
        <w:t>2.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7</w:t>
      </w:r>
      <w:r>
        <w:rPr>
          <w:rFonts w:ascii="Segoe UI" w:eastAsia="Times New Roman" w:hAnsi="Segoe UI" w:cs="Segoe UI"/>
          <w:b/>
          <w:color w:val="auto"/>
          <w:sz w:val="22"/>
          <w:szCs w:val="22"/>
        </w:rPr>
        <w:t xml:space="preserve"> 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Notfallregelung</w:t>
      </w:r>
    </w:p>
    <w:p w14:paraId="10F4085B" w14:textId="77777777" w:rsidR="00CE2F7B" w:rsidRPr="004031AB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Die Eltern bzw. die/der volljährige Lernende stellen sicher, dass:</w:t>
      </w:r>
      <w:r w:rsidRPr="004031AB">
        <w:rPr>
          <w:rFonts w:ascii="Segoe UI" w:hAnsi="Segoe UI" w:cs="Segoe UI"/>
          <w:szCs w:val="22"/>
        </w:rPr>
        <w:br/>
        <w:t>- eine 24/7-Erreichbarkeit der Eltern/Erziehungsberechtigten gewährleistet ist,</w:t>
      </w:r>
      <w:r w:rsidRPr="004031AB">
        <w:rPr>
          <w:rFonts w:ascii="Segoe UI" w:hAnsi="Segoe UI" w:cs="Segoe UI"/>
          <w:szCs w:val="22"/>
        </w:rPr>
        <w:br/>
        <w:t>- die Kontaktdaten der versicherungsrechtlichen Notrufstellen hinterlegt sind,</w:t>
      </w:r>
      <w:r w:rsidRPr="004031AB">
        <w:rPr>
          <w:rFonts w:ascii="Segoe UI" w:hAnsi="Segoe UI" w:cs="Segoe UI"/>
          <w:szCs w:val="22"/>
        </w:rPr>
        <w:br/>
        <w:t>- die Schule im Falle gravierender Vorfälle umgehend informiert wird.</w:t>
      </w:r>
    </w:p>
    <w:p w14:paraId="7CF14D11" w14:textId="77777777" w:rsidR="0030766A" w:rsidRDefault="0030766A" w:rsidP="00CE2F7B">
      <w:pPr>
        <w:pStyle w:val="berschrift2"/>
        <w:rPr>
          <w:rFonts w:ascii="Segoe UI" w:eastAsia="Times New Roman" w:hAnsi="Segoe UI" w:cs="Segoe UI"/>
          <w:b/>
          <w:color w:val="auto"/>
          <w:sz w:val="22"/>
          <w:szCs w:val="22"/>
        </w:rPr>
      </w:pPr>
    </w:p>
    <w:p w14:paraId="5026865A" w14:textId="5172FEC0" w:rsidR="00CE2F7B" w:rsidRDefault="00191BAA" w:rsidP="00CE2F7B">
      <w:pPr>
        <w:pStyle w:val="berschrift2"/>
      </w:pPr>
      <w:r>
        <w:rPr>
          <w:rFonts w:ascii="Segoe UI" w:eastAsia="Times New Roman" w:hAnsi="Segoe UI" w:cs="Segoe UI"/>
          <w:b/>
          <w:color w:val="auto"/>
          <w:sz w:val="22"/>
          <w:szCs w:val="22"/>
        </w:rPr>
        <w:t>2.</w:t>
      </w:r>
      <w:r w:rsidR="00CE2F7B" w:rsidRPr="004031AB">
        <w:rPr>
          <w:rFonts w:ascii="Segoe UI" w:eastAsia="Times New Roman" w:hAnsi="Segoe UI" w:cs="Segoe UI"/>
          <w:b/>
          <w:color w:val="auto"/>
          <w:sz w:val="22"/>
          <w:szCs w:val="22"/>
        </w:rPr>
        <w:t>8 Schlussbestimmungen</w:t>
      </w:r>
    </w:p>
    <w:p w14:paraId="70FD0A3A" w14:textId="77777777" w:rsidR="00CE2F7B" w:rsidRPr="004031AB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Diese Vereinbarung ergänzt die Richtlinien der KS Schüpfheim zur Ta</w:t>
      </w:r>
      <w:r w:rsidR="004031AB">
        <w:rPr>
          <w:rFonts w:ascii="Segoe UI" w:hAnsi="Segoe UI" w:cs="Segoe UI"/>
          <w:szCs w:val="22"/>
        </w:rPr>
        <w:t xml:space="preserve">lentförderung und Dispensation. </w:t>
      </w:r>
      <w:r w:rsidRPr="004031AB">
        <w:rPr>
          <w:rFonts w:ascii="Segoe UI" w:hAnsi="Segoe UI" w:cs="Segoe UI"/>
          <w:szCs w:val="22"/>
        </w:rPr>
        <w:t>Sie berührt keine zwingenden gesetzlichen Rechte und Pflichten.</w:t>
      </w:r>
    </w:p>
    <w:p w14:paraId="367E439D" w14:textId="77777777" w:rsidR="004031AB" w:rsidRDefault="004031AB" w:rsidP="00CE2F7B"/>
    <w:p w14:paraId="24F4B148" w14:textId="77777777" w:rsidR="004031AB" w:rsidRDefault="00CE2F7B" w:rsidP="00CE2F7B">
      <w:pPr>
        <w:rPr>
          <w:rFonts w:ascii="Segoe UI" w:hAnsi="Segoe UI" w:cs="Segoe UI"/>
          <w:szCs w:val="22"/>
        </w:rPr>
      </w:pPr>
      <w:r>
        <w:br/>
      </w:r>
      <w:r w:rsidR="004031AB">
        <w:rPr>
          <w:rFonts w:ascii="Segoe UI" w:hAnsi="Segoe UI" w:cs="Segoe UI"/>
          <w:szCs w:val="22"/>
        </w:rPr>
        <w:t xml:space="preserve">Ort: </w:t>
      </w:r>
      <w:sdt>
        <w:sdtPr>
          <w:rPr>
            <w:rFonts w:ascii="Segoe UI" w:hAnsi="Segoe UI" w:cs="Segoe UI"/>
            <w:szCs w:val="22"/>
          </w:rPr>
          <w:id w:val="476343004"/>
          <w:lock w:val="sdtLocked"/>
          <w:placeholder>
            <w:docPart w:val="DefaultPlaceholder_-1854013440"/>
          </w:placeholder>
          <w:showingPlcHdr/>
          <w15:color w:val="00FFFF"/>
          <w:text w:multiLine="1"/>
        </w:sdtPr>
        <w:sdtContent>
          <w:r w:rsidR="004031AB" w:rsidRPr="002629E6">
            <w:rPr>
              <w:rStyle w:val="Platzhaltertext"/>
            </w:rPr>
            <w:t>Klicken oder tippen Sie hier, um Text einzugeben.</w:t>
          </w:r>
        </w:sdtContent>
      </w:sdt>
    </w:p>
    <w:p w14:paraId="5A41E96D" w14:textId="77777777" w:rsidR="004031AB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Datum</w:t>
      </w:r>
      <w:r w:rsidR="004031AB">
        <w:rPr>
          <w:rFonts w:ascii="Segoe UI" w:hAnsi="Segoe UI" w:cs="Segoe UI"/>
          <w:szCs w:val="22"/>
        </w:rPr>
        <w:t xml:space="preserve">: </w:t>
      </w:r>
      <w:sdt>
        <w:sdtPr>
          <w:rPr>
            <w:rFonts w:ascii="Segoe UI" w:hAnsi="Segoe UI" w:cs="Segoe UI"/>
            <w:szCs w:val="22"/>
          </w:rPr>
          <w:id w:val="1642008103"/>
          <w:lock w:val="contentLocked"/>
          <w:placeholder>
            <w:docPart w:val="DefaultPlaceholder_-1854013438"/>
          </w:placeholder>
          <w:showingPlcHdr/>
          <w15:color w:val="00FFFF"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4031AB" w:rsidRPr="002629E6">
            <w:rPr>
              <w:rStyle w:val="Platzhaltertext"/>
            </w:rPr>
            <w:t>Klicken oder tippen Sie, um ein Datum einzugeben.</w:t>
          </w:r>
        </w:sdtContent>
      </w:sdt>
      <w:r w:rsidRPr="004031AB">
        <w:rPr>
          <w:rFonts w:ascii="Segoe UI" w:hAnsi="Segoe UI" w:cs="Segoe UI"/>
          <w:szCs w:val="22"/>
        </w:rPr>
        <w:br/>
      </w:r>
    </w:p>
    <w:p w14:paraId="2DA4E55F" w14:textId="77777777" w:rsidR="004031AB" w:rsidRDefault="004031AB" w:rsidP="00CE2F7B">
      <w:pPr>
        <w:rPr>
          <w:rFonts w:ascii="Segoe UI" w:hAnsi="Segoe UI" w:cs="Segoe UI"/>
          <w:szCs w:val="22"/>
        </w:rPr>
      </w:pPr>
    </w:p>
    <w:p w14:paraId="2A004122" w14:textId="77777777" w:rsidR="00EE66D3" w:rsidRDefault="004031AB" w:rsidP="00CE2F7B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Schüler/in: </w:t>
      </w:r>
      <w:r w:rsidR="00EE66D3">
        <w:rPr>
          <w:rFonts w:ascii="Segoe UI" w:hAnsi="Segoe UI" w:cs="Segoe UI"/>
          <w:szCs w:val="22"/>
        </w:rPr>
        <w:t>_______________________________________</w:t>
      </w:r>
    </w:p>
    <w:p w14:paraId="66CF8419" w14:textId="77777777" w:rsidR="00CE2F7B" w:rsidRPr="004031AB" w:rsidRDefault="00EE66D3" w:rsidP="00CE2F7B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  <w:t xml:space="preserve">   </w:t>
      </w:r>
      <w:r w:rsidR="004031AB" w:rsidRPr="004031AB">
        <w:rPr>
          <w:rFonts w:ascii="Segoe UI" w:hAnsi="Segoe UI" w:cs="Segoe UI"/>
          <w:sz w:val="18"/>
          <w:szCs w:val="18"/>
        </w:rPr>
        <w:t>(handschriftlich</w:t>
      </w:r>
      <w:r w:rsidR="0030766A">
        <w:rPr>
          <w:rFonts w:ascii="Segoe UI" w:hAnsi="Segoe UI" w:cs="Segoe UI"/>
          <w:sz w:val="18"/>
          <w:szCs w:val="18"/>
        </w:rPr>
        <w:t>e</w:t>
      </w:r>
      <w:r w:rsidR="004031AB" w:rsidRPr="004031AB">
        <w:rPr>
          <w:rFonts w:ascii="Segoe UI" w:hAnsi="Segoe UI" w:cs="Segoe UI"/>
          <w:sz w:val="18"/>
          <w:szCs w:val="18"/>
        </w:rPr>
        <w:t xml:space="preserve"> Unterschrift)</w:t>
      </w:r>
    </w:p>
    <w:p w14:paraId="420BAF9D" w14:textId="77777777" w:rsidR="004031AB" w:rsidRDefault="004031AB" w:rsidP="00CE2F7B">
      <w:pPr>
        <w:rPr>
          <w:rFonts w:ascii="Segoe UI" w:hAnsi="Segoe UI" w:cs="Segoe UI"/>
          <w:szCs w:val="22"/>
        </w:rPr>
      </w:pPr>
    </w:p>
    <w:p w14:paraId="555CEF87" w14:textId="77777777" w:rsidR="004031AB" w:rsidRDefault="004031AB" w:rsidP="00CE2F7B">
      <w:pPr>
        <w:rPr>
          <w:rFonts w:ascii="Segoe UI" w:hAnsi="Segoe UI" w:cs="Segoe UI"/>
          <w:szCs w:val="22"/>
        </w:rPr>
      </w:pPr>
    </w:p>
    <w:p w14:paraId="695DF18C" w14:textId="77777777" w:rsidR="00CE2F7B" w:rsidRPr="004031AB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Eltern/Erziehungsberechtigte (</w:t>
      </w:r>
      <w:r w:rsidR="004031AB">
        <w:rPr>
          <w:rFonts w:ascii="Segoe UI" w:hAnsi="Segoe UI" w:cs="Segoe UI"/>
          <w:szCs w:val="22"/>
        </w:rPr>
        <w:t>wenn unter 18 Jahren</w:t>
      </w:r>
      <w:r w:rsidRPr="004031AB">
        <w:rPr>
          <w:rFonts w:ascii="Segoe UI" w:hAnsi="Segoe UI" w:cs="Segoe UI"/>
          <w:szCs w:val="22"/>
        </w:rPr>
        <w:t>):</w:t>
      </w:r>
      <w:r w:rsidR="004031AB" w:rsidRPr="004031AB">
        <w:rPr>
          <w:rFonts w:ascii="Segoe UI" w:hAnsi="Segoe UI" w:cs="Segoe UI"/>
          <w:szCs w:val="22"/>
        </w:rPr>
        <w:t xml:space="preserve"> </w:t>
      </w:r>
      <w:r w:rsidR="00EE66D3">
        <w:rPr>
          <w:rFonts w:ascii="Segoe UI" w:hAnsi="Segoe UI" w:cs="Segoe UI"/>
          <w:szCs w:val="22"/>
        </w:rPr>
        <w:t>_______________________________________</w:t>
      </w:r>
      <w:r w:rsidR="00EE66D3">
        <w:rPr>
          <w:rFonts w:ascii="Segoe UI" w:hAnsi="Segoe UI" w:cs="Segoe UI"/>
          <w:szCs w:val="22"/>
        </w:rPr>
        <w:tab/>
      </w:r>
      <w:r w:rsidR="00EE66D3">
        <w:rPr>
          <w:rFonts w:ascii="Segoe UI" w:hAnsi="Segoe UI" w:cs="Segoe UI"/>
          <w:szCs w:val="22"/>
        </w:rPr>
        <w:tab/>
      </w:r>
      <w:r w:rsidR="00EE66D3">
        <w:rPr>
          <w:rFonts w:ascii="Segoe UI" w:hAnsi="Segoe UI" w:cs="Segoe UI"/>
          <w:szCs w:val="22"/>
        </w:rPr>
        <w:tab/>
      </w:r>
      <w:r w:rsidR="00EE66D3">
        <w:rPr>
          <w:rFonts w:ascii="Segoe UI" w:hAnsi="Segoe UI" w:cs="Segoe UI"/>
          <w:szCs w:val="22"/>
        </w:rPr>
        <w:tab/>
      </w:r>
      <w:r w:rsidR="00EE66D3">
        <w:rPr>
          <w:rFonts w:ascii="Segoe UI" w:hAnsi="Segoe UI" w:cs="Segoe UI"/>
          <w:szCs w:val="22"/>
        </w:rPr>
        <w:tab/>
      </w:r>
      <w:r w:rsidR="00EE66D3">
        <w:rPr>
          <w:rFonts w:ascii="Segoe UI" w:hAnsi="Segoe UI" w:cs="Segoe UI"/>
          <w:szCs w:val="22"/>
        </w:rPr>
        <w:tab/>
      </w:r>
      <w:r w:rsidR="00EE66D3">
        <w:rPr>
          <w:rFonts w:ascii="Segoe UI" w:hAnsi="Segoe UI" w:cs="Segoe UI"/>
          <w:szCs w:val="22"/>
        </w:rPr>
        <w:tab/>
      </w:r>
      <w:proofErr w:type="gramStart"/>
      <w:r w:rsidR="00EE66D3">
        <w:rPr>
          <w:rFonts w:ascii="Segoe UI" w:hAnsi="Segoe UI" w:cs="Segoe UI"/>
          <w:szCs w:val="22"/>
        </w:rPr>
        <w:tab/>
        <w:t xml:space="preserve">  </w:t>
      </w:r>
      <w:r w:rsidR="004031AB" w:rsidRPr="004031AB">
        <w:rPr>
          <w:rFonts w:ascii="Segoe UI" w:hAnsi="Segoe UI" w:cs="Segoe UI"/>
          <w:sz w:val="18"/>
          <w:szCs w:val="18"/>
        </w:rPr>
        <w:t>(</w:t>
      </w:r>
      <w:proofErr w:type="gramEnd"/>
      <w:r w:rsidR="004031AB" w:rsidRPr="004031AB">
        <w:rPr>
          <w:rFonts w:ascii="Segoe UI" w:hAnsi="Segoe UI" w:cs="Segoe UI"/>
          <w:sz w:val="18"/>
          <w:szCs w:val="18"/>
        </w:rPr>
        <w:t>handschriftlich</w:t>
      </w:r>
      <w:r w:rsidR="0030766A">
        <w:rPr>
          <w:rFonts w:ascii="Segoe UI" w:hAnsi="Segoe UI" w:cs="Segoe UI"/>
          <w:sz w:val="18"/>
          <w:szCs w:val="18"/>
        </w:rPr>
        <w:t>e</w:t>
      </w:r>
      <w:r w:rsidR="004031AB" w:rsidRPr="004031AB">
        <w:rPr>
          <w:rFonts w:ascii="Segoe UI" w:hAnsi="Segoe UI" w:cs="Segoe UI"/>
          <w:sz w:val="18"/>
          <w:szCs w:val="18"/>
        </w:rPr>
        <w:t xml:space="preserve"> Unterschrift)</w:t>
      </w:r>
      <w:r w:rsidR="004031AB" w:rsidRPr="004031AB">
        <w:rPr>
          <w:rFonts w:ascii="Segoe UI" w:hAnsi="Segoe UI" w:cs="Segoe UI"/>
          <w:szCs w:val="22"/>
        </w:rPr>
        <w:br/>
      </w:r>
      <w:r w:rsidRPr="004031AB">
        <w:rPr>
          <w:rFonts w:ascii="Segoe UI" w:hAnsi="Segoe UI" w:cs="Segoe UI"/>
          <w:szCs w:val="22"/>
        </w:rPr>
        <w:br/>
      </w:r>
    </w:p>
    <w:p w14:paraId="54086A17" w14:textId="77777777" w:rsidR="00EE66D3" w:rsidRDefault="00CE2F7B" w:rsidP="00CE2F7B">
      <w:pPr>
        <w:rPr>
          <w:rFonts w:ascii="Segoe UI" w:hAnsi="Segoe UI" w:cs="Segoe UI"/>
          <w:szCs w:val="22"/>
        </w:rPr>
      </w:pPr>
      <w:r w:rsidRPr="004031AB">
        <w:rPr>
          <w:rFonts w:ascii="Segoe UI" w:hAnsi="Segoe UI" w:cs="Segoe UI"/>
          <w:szCs w:val="22"/>
        </w:rPr>
        <w:t>Schulleitung KS Schüpfheim:</w:t>
      </w:r>
      <w:r w:rsidR="004031AB">
        <w:rPr>
          <w:rFonts w:ascii="Segoe UI" w:hAnsi="Segoe UI" w:cs="Segoe UI"/>
          <w:szCs w:val="22"/>
        </w:rPr>
        <w:t xml:space="preserve"> ____________________________________</w:t>
      </w:r>
      <w:r w:rsidR="00EE66D3">
        <w:rPr>
          <w:rFonts w:ascii="Segoe UI" w:hAnsi="Segoe UI" w:cs="Segoe UI"/>
          <w:szCs w:val="22"/>
        </w:rPr>
        <w:t>___</w:t>
      </w:r>
    </w:p>
    <w:p w14:paraId="61DAD337" w14:textId="77777777" w:rsidR="00CE2F7B" w:rsidRPr="004031AB" w:rsidRDefault="00EE66D3" w:rsidP="00CE2F7B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4031AB">
        <w:rPr>
          <w:rFonts w:ascii="Segoe UI" w:hAnsi="Segoe UI" w:cs="Segoe UI"/>
          <w:sz w:val="18"/>
          <w:szCs w:val="18"/>
        </w:rPr>
        <w:t>(handschriftlich</w:t>
      </w:r>
      <w:r w:rsidR="0030766A">
        <w:rPr>
          <w:rFonts w:ascii="Segoe UI" w:hAnsi="Segoe UI" w:cs="Segoe UI"/>
          <w:sz w:val="18"/>
          <w:szCs w:val="18"/>
        </w:rPr>
        <w:t>e</w:t>
      </w:r>
      <w:r w:rsidRPr="004031AB">
        <w:rPr>
          <w:rFonts w:ascii="Segoe UI" w:hAnsi="Segoe UI" w:cs="Segoe UI"/>
          <w:sz w:val="18"/>
          <w:szCs w:val="18"/>
        </w:rPr>
        <w:t xml:space="preserve"> Unterschrift)</w:t>
      </w:r>
      <w:r w:rsidR="00CE2F7B" w:rsidRPr="004031AB">
        <w:rPr>
          <w:rFonts w:ascii="Segoe UI" w:hAnsi="Segoe UI" w:cs="Segoe UI"/>
          <w:szCs w:val="22"/>
        </w:rPr>
        <w:br/>
      </w:r>
    </w:p>
    <w:p w14:paraId="58B95029" w14:textId="77777777" w:rsidR="0024425E" w:rsidRDefault="0024425E" w:rsidP="0024425E">
      <w:pPr>
        <w:rPr>
          <w:rFonts w:ascii="Segoe UI" w:hAnsi="Segoe UI" w:cs="Segoe UI"/>
          <w:sz w:val="20"/>
        </w:rPr>
      </w:pPr>
    </w:p>
    <w:sectPr w:rsidR="0024425E" w:rsidSect="0024425E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851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7FA0" w14:textId="77777777" w:rsidR="00FB428B" w:rsidRDefault="00FB428B">
      <w:r>
        <w:separator/>
      </w:r>
    </w:p>
  </w:endnote>
  <w:endnote w:type="continuationSeparator" w:id="0">
    <w:p w14:paraId="7BBA40CB" w14:textId="77777777" w:rsidR="00FB428B" w:rsidRDefault="00FB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4D0B" w14:textId="77777777" w:rsidR="00FD769B" w:rsidRPr="00FD769B" w:rsidRDefault="00FD769B" w:rsidP="00FD769B">
    <w:pPr>
      <w:pStyle w:val="Fuzeile"/>
      <w:jc w:val="right"/>
      <w:rPr>
        <w:rFonts w:ascii="Segoe UI" w:hAnsi="Segoe UI" w:cs="Segoe UI"/>
        <w:sz w:val="16"/>
        <w:szCs w:val="16"/>
      </w:rPr>
    </w:pPr>
    <w:r w:rsidRPr="00FD769B">
      <w:rPr>
        <w:rFonts w:ascii="Segoe UI" w:hAnsi="Segoe UI" w:cs="Segoe UI"/>
        <w:sz w:val="16"/>
        <w:szCs w:val="16"/>
        <w:lang w:val="de-DE"/>
      </w:rPr>
      <w:t xml:space="preserve">Seite </w:t>
    </w:r>
    <w:r w:rsidRPr="00FD769B">
      <w:rPr>
        <w:rFonts w:ascii="Segoe UI" w:hAnsi="Segoe UI" w:cs="Segoe UI"/>
        <w:bCs/>
        <w:sz w:val="16"/>
        <w:szCs w:val="16"/>
      </w:rPr>
      <w:fldChar w:fldCharType="begin"/>
    </w:r>
    <w:r w:rsidRPr="00FD769B">
      <w:rPr>
        <w:rFonts w:ascii="Segoe UI" w:hAnsi="Segoe UI" w:cs="Segoe UI"/>
        <w:bCs/>
        <w:sz w:val="16"/>
        <w:szCs w:val="16"/>
      </w:rPr>
      <w:instrText>PAGE  \* Arabic  \* MERGEFORMAT</w:instrText>
    </w:r>
    <w:r w:rsidRPr="00FD769B">
      <w:rPr>
        <w:rFonts w:ascii="Segoe UI" w:hAnsi="Segoe UI" w:cs="Segoe UI"/>
        <w:bCs/>
        <w:sz w:val="16"/>
        <w:szCs w:val="16"/>
      </w:rPr>
      <w:fldChar w:fldCharType="separate"/>
    </w:r>
    <w:r w:rsidR="00DC597A" w:rsidRPr="00DC597A">
      <w:rPr>
        <w:rFonts w:ascii="Segoe UI" w:hAnsi="Segoe UI" w:cs="Segoe UI"/>
        <w:bCs/>
        <w:noProof/>
        <w:sz w:val="16"/>
        <w:szCs w:val="16"/>
        <w:lang w:val="de-DE"/>
      </w:rPr>
      <w:t>3</w:t>
    </w:r>
    <w:r w:rsidRPr="00FD769B">
      <w:rPr>
        <w:rFonts w:ascii="Segoe UI" w:hAnsi="Segoe UI" w:cs="Segoe UI"/>
        <w:bCs/>
        <w:sz w:val="16"/>
        <w:szCs w:val="16"/>
      </w:rPr>
      <w:fldChar w:fldCharType="end"/>
    </w:r>
    <w:r w:rsidRPr="00FD769B">
      <w:rPr>
        <w:rFonts w:ascii="Segoe UI" w:hAnsi="Segoe UI" w:cs="Segoe UI"/>
        <w:sz w:val="16"/>
        <w:szCs w:val="16"/>
        <w:lang w:val="de-DE"/>
      </w:rPr>
      <w:t xml:space="preserve"> von </w:t>
    </w:r>
    <w:r w:rsidRPr="00FD769B">
      <w:rPr>
        <w:rFonts w:ascii="Segoe UI" w:hAnsi="Segoe UI" w:cs="Segoe UI"/>
        <w:bCs/>
        <w:sz w:val="16"/>
        <w:szCs w:val="16"/>
      </w:rPr>
      <w:fldChar w:fldCharType="begin"/>
    </w:r>
    <w:r w:rsidRPr="00FD769B">
      <w:rPr>
        <w:rFonts w:ascii="Segoe UI" w:hAnsi="Segoe UI" w:cs="Segoe UI"/>
        <w:bCs/>
        <w:sz w:val="16"/>
        <w:szCs w:val="16"/>
      </w:rPr>
      <w:instrText>NUMPAGES  \* Arabic  \* MERGEFORMAT</w:instrText>
    </w:r>
    <w:r w:rsidRPr="00FD769B">
      <w:rPr>
        <w:rFonts w:ascii="Segoe UI" w:hAnsi="Segoe UI" w:cs="Segoe UI"/>
        <w:bCs/>
        <w:sz w:val="16"/>
        <w:szCs w:val="16"/>
      </w:rPr>
      <w:fldChar w:fldCharType="separate"/>
    </w:r>
    <w:r w:rsidR="00DC597A" w:rsidRPr="00DC597A">
      <w:rPr>
        <w:rFonts w:ascii="Segoe UI" w:hAnsi="Segoe UI" w:cs="Segoe UI"/>
        <w:bCs/>
        <w:noProof/>
        <w:sz w:val="16"/>
        <w:szCs w:val="16"/>
        <w:lang w:val="de-DE"/>
      </w:rPr>
      <w:t>3</w:t>
    </w:r>
    <w:r w:rsidRPr="00FD769B">
      <w:rPr>
        <w:rFonts w:ascii="Segoe UI" w:hAnsi="Segoe UI" w:cs="Segoe UI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4140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E61592" w14:textId="77777777" w:rsidR="001E076A" w:rsidRPr="001E076A" w:rsidRDefault="001E076A">
        <w:pPr>
          <w:pStyle w:val="Fuzeile"/>
          <w:jc w:val="right"/>
          <w:rPr>
            <w:sz w:val="18"/>
            <w:szCs w:val="18"/>
          </w:rPr>
        </w:pPr>
        <w:r w:rsidRPr="001E076A">
          <w:rPr>
            <w:sz w:val="18"/>
            <w:szCs w:val="18"/>
          </w:rPr>
          <w:fldChar w:fldCharType="begin"/>
        </w:r>
        <w:r w:rsidRPr="001E076A">
          <w:rPr>
            <w:sz w:val="18"/>
            <w:szCs w:val="18"/>
          </w:rPr>
          <w:instrText>PAGE   \* MERGEFORMAT</w:instrText>
        </w:r>
        <w:r w:rsidRPr="001E076A">
          <w:rPr>
            <w:sz w:val="18"/>
            <w:szCs w:val="18"/>
          </w:rPr>
          <w:fldChar w:fldCharType="separate"/>
        </w:r>
        <w:r w:rsidR="0030766A" w:rsidRPr="0030766A">
          <w:rPr>
            <w:noProof/>
            <w:sz w:val="18"/>
            <w:szCs w:val="18"/>
            <w:lang w:val="de-DE"/>
          </w:rPr>
          <w:t>1</w:t>
        </w:r>
        <w:r w:rsidRPr="001E076A">
          <w:rPr>
            <w:sz w:val="18"/>
            <w:szCs w:val="18"/>
          </w:rPr>
          <w:fldChar w:fldCharType="end"/>
        </w:r>
      </w:p>
    </w:sdtContent>
  </w:sdt>
  <w:p w14:paraId="4BD64480" w14:textId="77777777" w:rsidR="001E076A" w:rsidRDefault="001E07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561A" w14:textId="77777777" w:rsidR="00FB428B" w:rsidRDefault="00FB428B">
      <w:r>
        <w:separator/>
      </w:r>
    </w:p>
  </w:footnote>
  <w:footnote w:type="continuationSeparator" w:id="0">
    <w:p w14:paraId="0D766E3A" w14:textId="77777777" w:rsidR="00FB428B" w:rsidRDefault="00FB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15DE3" w14:textId="77777777" w:rsidR="00BF6ADF" w:rsidRDefault="00BF6AD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081BB252" w14:textId="77777777" w:rsidR="00BF6ADF" w:rsidRDefault="00BF6A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F2A0" w14:textId="77777777" w:rsidR="00BF6ADF" w:rsidRDefault="00BF6ADF">
    <w:pPr>
      <w:pStyle w:val="Kopfzeile"/>
    </w:pPr>
    <w:r w:rsidRPr="003A417C">
      <w:rPr>
        <w:noProof/>
      </w:rPr>
      <w:drawing>
        <wp:anchor distT="0" distB="0" distL="114300" distR="114300" simplePos="0" relativeHeight="251659264" behindDoc="1" locked="1" layoutInCell="1" allowOverlap="1" wp14:anchorId="0A960FCF" wp14:editId="39E93D2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259840"/>
          <wp:effectExtent l="0" t="0" r="0" b="0"/>
          <wp:wrapNone/>
          <wp:docPr id="18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3" w:hanging="248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836" w:hanging="361"/>
      </w:pPr>
      <w:rPr>
        <w:rFonts w:ascii="Symbol" w:hAnsi="Symbol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840" w:hanging="361"/>
      </w:pPr>
    </w:lvl>
    <w:lvl w:ilvl="3">
      <w:numFmt w:val="bullet"/>
      <w:lvlText w:val="•"/>
      <w:lvlJc w:val="left"/>
      <w:pPr>
        <w:ind w:left="1970" w:hanging="361"/>
      </w:pPr>
    </w:lvl>
    <w:lvl w:ilvl="4">
      <w:numFmt w:val="bullet"/>
      <w:lvlText w:val="•"/>
      <w:lvlJc w:val="left"/>
      <w:pPr>
        <w:ind w:left="3101" w:hanging="361"/>
      </w:pPr>
    </w:lvl>
    <w:lvl w:ilvl="5">
      <w:numFmt w:val="bullet"/>
      <w:lvlText w:val="•"/>
      <w:lvlJc w:val="left"/>
      <w:pPr>
        <w:ind w:left="4232" w:hanging="361"/>
      </w:pPr>
    </w:lvl>
    <w:lvl w:ilvl="6">
      <w:numFmt w:val="bullet"/>
      <w:lvlText w:val="•"/>
      <w:lvlJc w:val="left"/>
      <w:pPr>
        <w:ind w:left="5363" w:hanging="361"/>
      </w:pPr>
    </w:lvl>
    <w:lvl w:ilvl="7">
      <w:numFmt w:val="bullet"/>
      <w:lvlText w:val="•"/>
      <w:lvlJc w:val="left"/>
      <w:pPr>
        <w:ind w:left="6494" w:hanging="361"/>
      </w:pPr>
    </w:lvl>
    <w:lvl w:ilvl="8">
      <w:numFmt w:val="bullet"/>
      <w:lvlText w:val="•"/>
      <w:lvlJc w:val="left"/>
      <w:pPr>
        <w:ind w:left="7624" w:hanging="361"/>
      </w:pPr>
    </w:lvl>
  </w:abstractNum>
  <w:abstractNum w:abstractNumId="1" w15:restartNumberingAfterBreak="0">
    <w:nsid w:val="10734ABE"/>
    <w:multiLevelType w:val="hybridMultilevel"/>
    <w:tmpl w:val="56927532"/>
    <w:lvl w:ilvl="0" w:tplc="C5C8F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195D"/>
    <w:multiLevelType w:val="hybridMultilevel"/>
    <w:tmpl w:val="33324B48"/>
    <w:lvl w:ilvl="0" w:tplc="330248CC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54CD"/>
    <w:multiLevelType w:val="hybridMultilevel"/>
    <w:tmpl w:val="1122A014"/>
    <w:lvl w:ilvl="0" w:tplc="0807000F">
      <w:start w:val="1"/>
      <w:numFmt w:val="decimal"/>
      <w:lvlText w:val="%1."/>
      <w:lvlJc w:val="left"/>
      <w:pPr>
        <w:ind w:left="1288" w:hanging="360"/>
      </w:pPr>
    </w:lvl>
    <w:lvl w:ilvl="1" w:tplc="08070019">
      <w:start w:val="1"/>
      <w:numFmt w:val="lowerLetter"/>
      <w:lvlText w:val="%2."/>
      <w:lvlJc w:val="left"/>
      <w:pPr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9241499"/>
    <w:multiLevelType w:val="hybridMultilevel"/>
    <w:tmpl w:val="F03CDF82"/>
    <w:lvl w:ilvl="0" w:tplc="840C595A">
      <w:start w:val="1"/>
      <w:numFmt w:val="decimal"/>
      <w:lvlText w:val="%1."/>
      <w:lvlJc w:val="left"/>
      <w:pPr>
        <w:ind w:left="720" w:hanging="360"/>
      </w:pPr>
    </w:lvl>
    <w:lvl w:ilvl="1" w:tplc="35520902" w:tentative="1">
      <w:start w:val="1"/>
      <w:numFmt w:val="lowerLetter"/>
      <w:lvlText w:val="%2."/>
      <w:lvlJc w:val="left"/>
      <w:pPr>
        <w:ind w:left="1440" w:hanging="360"/>
      </w:pPr>
    </w:lvl>
    <w:lvl w:ilvl="2" w:tplc="DA4C2E42" w:tentative="1">
      <w:start w:val="1"/>
      <w:numFmt w:val="lowerRoman"/>
      <w:lvlText w:val="%3."/>
      <w:lvlJc w:val="right"/>
      <w:pPr>
        <w:ind w:left="2160" w:hanging="180"/>
      </w:pPr>
    </w:lvl>
    <w:lvl w:ilvl="3" w:tplc="F7D090D6" w:tentative="1">
      <w:start w:val="1"/>
      <w:numFmt w:val="decimal"/>
      <w:lvlText w:val="%4."/>
      <w:lvlJc w:val="left"/>
      <w:pPr>
        <w:ind w:left="2880" w:hanging="360"/>
      </w:pPr>
    </w:lvl>
    <w:lvl w:ilvl="4" w:tplc="C4E41568" w:tentative="1">
      <w:start w:val="1"/>
      <w:numFmt w:val="lowerLetter"/>
      <w:lvlText w:val="%5."/>
      <w:lvlJc w:val="left"/>
      <w:pPr>
        <w:ind w:left="3600" w:hanging="360"/>
      </w:pPr>
    </w:lvl>
    <w:lvl w:ilvl="5" w:tplc="7724FD9C" w:tentative="1">
      <w:start w:val="1"/>
      <w:numFmt w:val="lowerRoman"/>
      <w:lvlText w:val="%6."/>
      <w:lvlJc w:val="right"/>
      <w:pPr>
        <w:ind w:left="4320" w:hanging="180"/>
      </w:pPr>
    </w:lvl>
    <w:lvl w:ilvl="6" w:tplc="0590B88C" w:tentative="1">
      <w:start w:val="1"/>
      <w:numFmt w:val="decimal"/>
      <w:lvlText w:val="%7."/>
      <w:lvlJc w:val="left"/>
      <w:pPr>
        <w:ind w:left="5040" w:hanging="360"/>
      </w:pPr>
    </w:lvl>
    <w:lvl w:ilvl="7" w:tplc="6BC4A672" w:tentative="1">
      <w:start w:val="1"/>
      <w:numFmt w:val="lowerLetter"/>
      <w:lvlText w:val="%8."/>
      <w:lvlJc w:val="left"/>
      <w:pPr>
        <w:ind w:left="5760" w:hanging="360"/>
      </w:pPr>
    </w:lvl>
    <w:lvl w:ilvl="8" w:tplc="E910A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17B00"/>
    <w:multiLevelType w:val="hybridMultilevel"/>
    <w:tmpl w:val="14FE988A"/>
    <w:lvl w:ilvl="0" w:tplc="C5C8F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18FF"/>
    <w:multiLevelType w:val="hybridMultilevel"/>
    <w:tmpl w:val="6B0E78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30A"/>
    <w:multiLevelType w:val="hybridMultilevel"/>
    <w:tmpl w:val="18246E2C"/>
    <w:lvl w:ilvl="0" w:tplc="C5C8FF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D1802"/>
    <w:multiLevelType w:val="hybridMultilevel"/>
    <w:tmpl w:val="A08A6434"/>
    <w:lvl w:ilvl="0" w:tplc="A22A98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F7DE6"/>
    <w:multiLevelType w:val="hybridMultilevel"/>
    <w:tmpl w:val="884EBB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60CB"/>
    <w:multiLevelType w:val="hybridMultilevel"/>
    <w:tmpl w:val="33C440F8"/>
    <w:lvl w:ilvl="0" w:tplc="A586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C578A"/>
    <w:multiLevelType w:val="hybridMultilevel"/>
    <w:tmpl w:val="1D92D374"/>
    <w:lvl w:ilvl="0" w:tplc="AAB2E9B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D2997"/>
    <w:multiLevelType w:val="hybridMultilevel"/>
    <w:tmpl w:val="8788DA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36DED"/>
    <w:multiLevelType w:val="hybridMultilevel"/>
    <w:tmpl w:val="D9A40DDA"/>
    <w:lvl w:ilvl="0" w:tplc="AAB2E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70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5A956244"/>
    <w:multiLevelType w:val="hybridMultilevel"/>
    <w:tmpl w:val="ED9054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A22B1"/>
    <w:multiLevelType w:val="hybridMultilevel"/>
    <w:tmpl w:val="3498398A"/>
    <w:lvl w:ilvl="0" w:tplc="A22A98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33BEF"/>
    <w:multiLevelType w:val="hybridMultilevel"/>
    <w:tmpl w:val="1DF83D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D262E"/>
    <w:multiLevelType w:val="hybridMultilevel"/>
    <w:tmpl w:val="A1EC48CC"/>
    <w:lvl w:ilvl="0" w:tplc="5D8ADAAC">
      <w:start w:val="27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80931"/>
    <w:multiLevelType w:val="hybridMultilevel"/>
    <w:tmpl w:val="EF3EA3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F5198"/>
    <w:multiLevelType w:val="hybridMultilevel"/>
    <w:tmpl w:val="195410D8"/>
    <w:lvl w:ilvl="0" w:tplc="1F0ED7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1817">
    <w:abstractNumId w:val="14"/>
  </w:num>
  <w:num w:numId="2" w16cid:durableId="535893355">
    <w:abstractNumId w:val="10"/>
  </w:num>
  <w:num w:numId="3" w16cid:durableId="846674726">
    <w:abstractNumId w:val="11"/>
  </w:num>
  <w:num w:numId="4" w16cid:durableId="1326592126">
    <w:abstractNumId w:val="8"/>
  </w:num>
  <w:num w:numId="5" w16cid:durableId="1702197720">
    <w:abstractNumId w:val="16"/>
  </w:num>
  <w:num w:numId="6" w16cid:durableId="1782259573">
    <w:abstractNumId w:val="9"/>
  </w:num>
  <w:num w:numId="7" w16cid:durableId="1574505775">
    <w:abstractNumId w:val="12"/>
  </w:num>
  <w:num w:numId="8" w16cid:durableId="294525326">
    <w:abstractNumId w:val="13"/>
  </w:num>
  <w:num w:numId="9" w16cid:durableId="99641701">
    <w:abstractNumId w:val="20"/>
  </w:num>
  <w:num w:numId="10" w16cid:durableId="1099641023">
    <w:abstractNumId w:val="7"/>
  </w:num>
  <w:num w:numId="11" w16cid:durableId="1512720250">
    <w:abstractNumId w:val="1"/>
  </w:num>
  <w:num w:numId="12" w16cid:durableId="1739935779">
    <w:abstractNumId w:val="5"/>
  </w:num>
  <w:num w:numId="13" w16cid:durableId="581763931">
    <w:abstractNumId w:val="6"/>
  </w:num>
  <w:num w:numId="14" w16cid:durableId="1785883115">
    <w:abstractNumId w:val="0"/>
  </w:num>
  <w:num w:numId="15" w16cid:durableId="1982494708">
    <w:abstractNumId w:val="3"/>
  </w:num>
  <w:num w:numId="16" w16cid:durableId="704253698">
    <w:abstractNumId w:val="15"/>
  </w:num>
  <w:num w:numId="17" w16cid:durableId="103310047">
    <w:abstractNumId w:val="19"/>
  </w:num>
  <w:num w:numId="18" w16cid:durableId="460996814">
    <w:abstractNumId w:val="18"/>
  </w:num>
  <w:num w:numId="19" w16cid:durableId="1683390209">
    <w:abstractNumId w:val="4"/>
  </w:num>
  <w:num w:numId="20" w16cid:durableId="1813519298">
    <w:abstractNumId w:val="17"/>
  </w:num>
  <w:num w:numId="21" w16cid:durableId="133182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0F"/>
    <w:rsid w:val="00001FBB"/>
    <w:rsid w:val="00003719"/>
    <w:rsid w:val="00020ECD"/>
    <w:rsid w:val="000227B6"/>
    <w:rsid w:val="00033006"/>
    <w:rsid w:val="00033A63"/>
    <w:rsid w:val="00034855"/>
    <w:rsid w:val="00037C44"/>
    <w:rsid w:val="00046571"/>
    <w:rsid w:val="00046EAD"/>
    <w:rsid w:val="000546D4"/>
    <w:rsid w:val="00056260"/>
    <w:rsid w:val="00066989"/>
    <w:rsid w:val="00070877"/>
    <w:rsid w:val="00080DE4"/>
    <w:rsid w:val="00081E57"/>
    <w:rsid w:val="00083133"/>
    <w:rsid w:val="000903E4"/>
    <w:rsid w:val="000959DB"/>
    <w:rsid w:val="000A2B56"/>
    <w:rsid w:val="000A3C75"/>
    <w:rsid w:val="000A7663"/>
    <w:rsid w:val="000B0FEF"/>
    <w:rsid w:val="000B15B3"/>
    <w:rsid w:val="000B3E0C"/>
    <w:rsid w:val="000B76EC"/>
    <w:rsid w:val="000C1216"/>
    <w:rsid w:val="000C404D"/>
    <w:rsid w:val="000C67D4"/>
    <w:rsid w:val="000D1110"/>
    <w:rsid w:val="000D425C"/>
    <w:rsid w:val="000E03CB"/>
    <w:rsid w:val="000E5490"/>
    <w:rsid w:val="000E6FEB"/>
    <w:rsid w:val="00110707"/>
    <w:rsid w:val="00117835"/>
    <w:rsid w:val="00121F1D"/>
    <w:rsid w:val="00130585"/>
    <w:rsid w:val="001319CF"/>
    <w:rsid w:val="0013324D"/>
    <w:rsid w:val="0014222E"/>
    <w:rsid w:val="0014394B"/>
    <w:rsid w:val="00144444"/>
    <w:rsid w:val="00153CDB"/>
    <w:rsid w:val="001565D8"/>
    <w:rsid w:val="00156ED2"/>
    <w:rsid w:val="00161BC7"/>
    <w:rsid w:val="00163FD1"/>
    <w:rsid w:val="001717C4"/>
    <w:rsid w:val="00173E5C"/>
    <w:rsid w:val="00173ECC"/>
    <w:rsid w:val="00184A9E"/>
    <w:rsid w:val="00191BAA"/>
    <w:rsid w:val="00195E97"/>
    <w:rsid w:val="0019648B"/>
    <w:rsid w:val="00196F2B"/>
    <w:rsid w:val="001A05F2"/>
    <w:rsid w:val="001A362B"/>
    <w:rsid w:val="001B0625"/>
    <w:rsid w:val="001C4605"/>
    <w:rsid w:val="001C5B1E"/>
    <w:rsid w:val="001D490B"/>
    <w:rsid w:val="001D56E6"/>
    <w:rsid w:val="001E076A"/>
    <w:rsid w:val="001E15FA"/>
    <w:rsid w:val="001E3884"/>
    <w:rsid w:val="001E5CAD"/>
    <w:rsid w:val="001E75F0"/>
    <w:rsid w:val="001F1B5E"/>
    <w:rsid w:val="001F23E8"/>
    <w:rsid w:val="001F3D19"/>
    <w:rsid w:val="001F7985"/>
    <w:rsid w:val="00204D3A"/>
    <w:rsid w:val="002128CB"/>
    <w:rsid w:val="00212AE7"/>
    <w:rsid w:val="0021508B"/>
    <w:rsid w:val="00235089"/>
    <w:rsid w:val="002354E5"/>
    <w:rsid w:val="0024335F"/>
    <w:rsid w:val="0024425E"/>
    <w:rsid w:val="002458F8"/>
    <w:rsid w:val="00247D69"/>
    <w:rsid w:val="00250996"/>
    <w:rsid w:val="00252FDF"/>
    <w:rsid w:val="00260D3B"/>
    <w:rsid w:val="00274FFE"/>
    <w:rsid w:val="00284D32"/>
    <w:rsid w:val="00284FC4"/>
    <w:rsid w:val="00294E82"/>
    <w:rsid w:val="00296920"/>
    <w:rsid w:val="002A2178"/>
    <w:rsid w:val="002A3E49"/>
    <w:rsid w:val="002A45A3"/>
    <w:rsid w:val="002A6C03"/>
    <w:rsid w:val="002B03A8"/>
    <w:rsid w:val="002B09F9"/>
    <w:rsid w:val="002B7739"/>
    <w:rsid w:val="002C27B5"/>
    <w:rsid w:val="002C3A2D"/>
    <w:rsid w:val="002C4E8F"/>
    <w:rsid w:val="002D4066"/>
    <w:rsid w:val="002D451E"/>
    <w:rsid w:val="002D5EC8"/>
    <w:rsid w:val="002D7883"/>
    <w:rsid w:val="002E46B0"/>
    <w:rsid w:val="002E646D"/>
    <w:rsid w:val="002F1DEF"/>
    <w:rsid w:val="0030766A"/>
    <w:rsid w:val="00315F12"/>
    <w:rsid w:val="00317E93"/>
    <w:rsid w:val="003200CC"/>
    <w:rsid w:val="00326499"/>
    <w:rsid w:val="00332B90"/>
    <w:rsid w:val="00336CFE"/>
    <w:rsid w:val="00340B35"/>
    <w:rsid w:val="00347E75"/>
    <w:rsid w:val="00351A72"/>
    <w:rsid w:val="00357306"/>
    <w:rsid w:val="003624B8"/>
    <w:rsid w:val="00366C42"/>
    <w:rsid w:val="00376201"/>
    <w:rsid w:val="003776C9"/>
    <w:rsid w:val="00380FA0"/>
    <w:rsid w:val="00384AFD"/>
    <w:rsid w:val="003873DD"/>
    <w:rsid w:val="0039152A"/>
    <w:rsid w:val="00392C98"/>
    <w:rsid w:val="00394903"/>
    <w:rsid w:val="003A707A"/>
    <w:rsid w:val="003C2F39"/>
    <w:rsid w:val="003C66FE"/>
    <w:rsid w:val="003D4434"/>
    <w:rsid w:val="003D608D"/>
    <w:rsid w:val="003E1252"/>
    <w:rsid w:val="003E7E65"/>
    <w:rsid w:val="004031AB"/>
    <w:rsid w:val="00407C35"/>
    <w:rsid w:val="00412D95"/>
    <w:rsid w:val="00415391"/>
    <w:rsid w:val="00417518"/>
    <w:rsid w:val="0042370E"/>
    <w:rsid w:val="00426064"/>
    <w:rsid w:val="00432773"/>
    <w:rsid w:val="004412D4"/>
    <w:rsid w:val="00451BB4"/>
    <w:rsid w:val="0045203D"/>
    <w:rsid w:val="004563D4"/>
    <w:rsid w:val="00462592"/>
    <w:rsid w:val="00464F58"/>
    <w:rsid w:val="00474E94"/>
    <w:rsid w:val="00475E69"/>
    <w:rsid w:val="0048161F"/>
    <w:rsid w:val="00487083"/>
    <w:rsid w:val="00490E59"/>
    <w:rsid w:val="004942CA"/>
    <w:rsid w:val="004A184B"/>
    <w:rsid w:val="004A3D46"/>
    <w:rsid w:val="004A58D9"/>
    <w:rsid w:val="004A7D45"/>
    <w:rsid w:val="004B2E80"/>
    <w:rsid w:val="004B37CE"/>
    <w:rsid w:val="004C2D1C"/>
    <w:rsid w:val="004D1E43"/>
    <w:rsid w:val="004D2ED4"/>
    <w:rsid w:val="004D47A6"/>
    <w:rsid w:val="004D6271"/>
    <w:rsid w:val="004D628D"/>
    <w:rsid w:val="004D64CD"/>
    <w:rsid w:val="004F0B1A"/>
    <w:rsid w:val="004F3B77"/>
    <w:rsid w:val="004F4096"/>
    <w:rsid w:val="00500854"/>
    <w:rsid w:val="00501EBE"/>
    <w:rsid w:val="00506835"/>
    <w:rsid w:val="005116A9"/>
    <w:rsid w:val="005132AC"/>
    <w:rsid w:val="005154EB"/>
    <w:rsid w:val="00516195"/>
    <w:rsid w:val="00516EA2"/>
    <w:rsid w:val="0052289A"/>
    <w:rsid w:val="00522E7D"/>
    <w:rsid w:val="00530074"/>
    <w:rsid w:val="00531198"/>
    <w:rsid w:val="005426A9"/>
    <w:rsid w:val="0054282E"/>
    <w:rsid w:val="00547B57"/>
    <w:rsid w:val="0055633A"/>
    <w:rsid w:val="005607DC"/>
    <w:rsid w:val="0056333B"/>
    <w:rsid w:val="00566FB7"/>
    <w:rsid w:val="00584ACF"/>
    <w:rsid w:val="00584D36"/>
    <w:rsid w:val="00592329"/>
    <w:rsid w:val="005A4A50"/>
    <w:rsid w:val="005B2A02"/>
    <w:rsid w:val="005B5AD5"/>
    <w:rsid w:val="005C1F18"/>
    <w:rsid w:val="005C2EB0"/>
    <w:rsid w:val="005C3400"/>
    <w:rsid w:val="005C4791"/>
    <w:rsid w:val="005E337E"/>
    <w:rsid w:val="005E535D"/>
    <w:rsid w:val="005E6695"/>
    <w:rsid w:val="005F0731"/>
    <w:rsid w:val="005F6869"/>
    <w:rsid w:val="00600325"/>
    <w:rsid w:val="00603C11"/>
    <w:rsid w:val="006053E5"/>
    <w:rsid w:val="00611FD5"/>
    <w:rsid w:val="00614401"/>
    <w:rsid w:val="0062343A"/>
    <w:rsid w:val="00634F80"/>
    <w:rsid w:val="00650C74"/>
    <w:rsid w:val="00652B8A"/>
    <w:rsid w:val="00663644"/>
    <w:rsid w:val="00664606"/>
    <w:rsid w:val="00671785"/>
    <w:rsid w:val="0068433C"/>
    <w:rsid w:val="00686BAA"/>
    <w:rsid w:val="00694FF0"/>
    <w:rsid w:val="00696622"/>
    <w:rsid w:val="006B0497"/>
    <w:rsid w:val="006B2E87"/>
    <w:rsid w:val="006C3F22"/>
    <w:rsid w:val="006C6C08"/>
    <w:rsid w:val="006D29EC"/>
    <w:rsid w:val="006D54C3"/>
    <w:rsid w:val="006E2F18"/>
    <w:rsid w:val="006E437E"/>
    <w:rsid w:val="006F064E"/>
    <w:rsid w:val="006F1D4D"/>
    <w:rsid w:val="006F53EB"/>
    <w:rsid w:val="006F6081"/>
    <w:rsid w:val="006F7291"/>
    <w:rsid w:val="006F7538"/>
    <w:rsid w:val="00705644"/>
    <w:rsid w:val="00707A19"/>
    <w:rsid w:val="00713512"/>
    <w:rsid w:val="0071412B"/>
    <w:rsid w:val="00721C64"/>
    <w:rsid w:val="00722EE6"/>
    <w:rsid w:val="00724AC1"/>
    <w:rsid w:val="00731411"/>
    <w:rsid w:val="00732859"/>
    <w:rsid w:val="00735471"/>
    <w:rsid w:val="00736DF3"/>
    <w:rsid w:val="00747D5A"/>
    <w:rsid w:val="007510B4"/>
    <w:rsid w:val="00752A83"/>
    <w:rsid w:val="007557C0"/>
    <w:rsid w:val="00757F91"/>
    <w:rsid w:val="00763B5D"/>
    <w:rsid w:val="00765C61"/>
    <w:rsid w:val="00773CB4"/>
    <w:rsid w:val="007754D1"/>
    <w:rsid w:val="007832F8"/>
    <w:rsid w:val="00793DC9"/>
    <w:rsid w:val="007944B2"/>
    <w:rsid w:val="0079565D"/>
    <w:rsid w:val="007B231F"/>
    <w:rsid w:val="007B39A5"/>
    <w:rsid w:val="007B4646"/>
    <w:rsid w:val="007B5196"/>
    <w:rsid w:val="007B6B41"/>
    <w:rsid w:val="007C25C0"/>
    <w:rsid w:val="007C30C2"/>
    <w:rsid w:val="007C518A"/>
    <w:rsid w:val="007C74FC"/>
    <w:rsid w:val="007E030F"/>
    <w:rsid w:val="007E7F36"/>
    <w:rsid w:val="007F180E"/>
    <w:rsid w:val="007F1BF2"/>
    <w:rsid w:val="007F583C"/>
    <w:rsid w:val="00802A09"/>
    <w:rsid w:val="008100B0"/>
    <w:rsid w:val="00823C27"/>
    <w:rsid w:val="00827B38"/>
    <w:rsid w:val="0084382D"/>
    <w:rsid w:val="00847465"/>
    <w:rsid w:val="008509FA"/>
    <w:rsid w:val="008518F6"/>
    <w:rsid w:val="00855B12"/>
    <w:rsid w:val="00855F05"/>
    <w:rsid w:val="0085742C"/>
    <w:rsid w:val="0086379B"/>
    <w:rsid w:val="00870317"/>
    <w:rsid w:val="00872F7A"/>
    <w:rsid w:val="008740FE"/>
    <w:rsid w:val="008777EB"/>
    <w:rsid w:val="00885F3E"/>
    <w:rsid w:val="008959BC"/>
    <w:rsid w:val="008A38D8"/>
    <w:rsid w:val="008A4185"/>
    <w:rsid w:val="008A5399"/>
    <w:rsid w:val="008A7F9C"/>
    <w:rsid w:val="008B234D"/>
    <w:rsid w:val="008B24E0"/>
    <w:rsid w:val="008B5A3E"/>
    <w:rsid w:val="008C3F45"/>
    <w:rsid w:val="008C4C1E"/>
    <w:rsid w:val="008C657C"/>
    <w:rsid w:val="008D5A13"/>
    <w:rsid w:val="008E028D"/>
    <w:rsid w:val="008E4341"/>
    <w:rsid w:val="008E55FC"/>
    <w:rsid w:val="008E695A"/>
    <w:rsid w:val="008F5079"/>
    <w:rsid w:val="008F719C"/>
    <w:rsid w:val="00912E5D"/>
    <w:rsid w:val="00914E1B"/>
    <w:rsid w:val="0091509E"/>
    <w:rsid w:val="00927EAC"/>
    <w:rsid w:val="00935BCD"/>
    <w:rsid w:val="0093741B"/>
    <w:rsid w:val="009448D7"/>
    <w:rsid w:val="009459B6"/>
    <w:rsid w:val="009467A8"/>
    <w:rsid w:val="009474CD"/>
    <w:rsid w:val="00950019"/>
    <w:rsid w:val="009514F5"/>
    <w:rsid w:val="00956A83"/>
    <w:rsid w:val="00957D29"/>
    <w:rsid w:val="0096175C"/>
    <w:rsid w:val="00965FFE"/>
    <w:rsid w:val="00970E0A"/>
    <w:rsid w:val="009715F8"/>
    <w:rsid w:val="0097200F"/>
    <w:rsid w:val="009720B6"/>
    <w:rsid w:val="009760F6"/>
    <w:rsid w:val="00985CE7"/>
    <w:rsid w:val="009873E1"/>
    <w:rsid w:val="0099050B"/>
    <w:rsid w:val="00995DE4"/>
    <w:rsid w:val="0099625D"/>
    <w:rsid w:val="009A0A23"/>
    <w:rsid w:val="009A0DBE"/>
    <w:rsid w:val="009A6079"/>
    <w:rsid w:val="009C15D8"/>
    <w:rsid w:val="009C22E3"/>
    <w:rsid w:val="009D0B67"/>
    <w:rsid w:val="009D51C9"/>
    <w:rsid w:val="009E1B54"/>
    <w:rsid w:val="009E7F5A"/>
    <w:rsid w:val="009F0958"/>
    <w:rsid w:val="009F3AC2"/>
    <w:rsid w:val="009F5138"/>
    <w:rsid w:val="009F5278"/>
    <w:rsid w:val="009F5393"/>
    <w:rsid w:val="009F681A"/>
    <w:rsid w:val="00A103C4"/>
    <w:rsid w:val="00A11A2F"/>
    <w:rsid w:val="00A14AC7"/>
    <w:rsid w:val="00A20729"/>
    <w:rsid w:val="00A2430A"/>
    <w:rsid w:val="00A261FC"/>
    <w:rsid w:val="00A30A6F"/>
    <w:rsid w:val="00A349D5"/>
    <w:rsid w:val="00A34D26"/>
    <w:rsid w:val="00A34E6E"/>
    <w:rsid w:val="00A35556"/>
    <w:rsid w:val="00A3665A"/>
    <w:rsid w:val="00A378E6"/>
    <w:rsid w:val="00A5331C"/>
    <w:rsid w:val="00A629DF"/>
    <w:rsid w:val="00A63198"/>
    <w:rsid w:val="00A64A4B"/>
    <w:rsid w:val="00A73A35"/>
    <w:rsid w:val="00A83286"/>
    <w:rsid w:val="00A90AD3"/>
    <w:rsid w:val="00A91D76"/>
    <w:rsid w:val="00A93C19"/>
    <w:rsid w:val="00A94BFA"/>
    <w:rsid w:val="00A94FC0"/>
    <w:rsid w:val="00AA0D09"/>
    <w:rsid w:val="00AB0E3B"/>
    <w:rsid w:val="00AB13D0"/>
    <w:rsid w:val="00AB70BD"/>
    <w:rsid w:val="00AB72DE"/>
    <w:rsid w:val="00AB7FE7"/>
    <w:rsid w:val="00AC0A6A"/>
    <w:rsid w:val="00AC1375"/>
    <w:rsid w:val="00AC17E1"/>
    <w:rsid w:val="00AC3197"/>
    <w:rsid w:val="00AC676A"/>
    <w:rsid w:val="00AD34FE"/>
    <w:rsid w:val="00AD6353"/>
    <w:rsid w:val="00AE3275"/>
    <w:rsid w:val="00AE44F9"/>
    <w:rsid w:val="00AE7014"/>
    <w:rsid w:val="00AF475D"/>
    <w:rsid w:val="00AF61A3"/>
    <w:rsid w:val="00B027AE"/>
    <w:rsid w:val="00B05556"/>
    <w:rsid w:val="00B05B1A"/>
    <w:rsid w:val="00B06B90"/>
    <w:rsid w:val="00B21051"/>
    <w:rsid w:val="00B27931"/>
    <w:rsid w:val="00B31CC0"/>
    <w:rsid w:val="00B33040"/>
    <w:rsid w:val="00B43505"/>
    <w:rsid w:val="00B444E2"/>
    <w:rsid w:val="00B46B04"/>
    <w:rsid w:val="00B51BA2"/>
    <w:rsid w:val="00B70C84"/>
    <w:rsid w:val="00B84504"/>
    <w:rsid w:val="00B9653B"/>
    <w:rsid w:val="00BA0616"/>
    <w:rsid w:val="00BA37DE"/>
    <w:rsid w:val="00BA731B"/>
    <w:rsid w:val="00BB5FB5"/>
    <w:rsid w:val="00BC03D5"/>
    <w:rsid w:val="00BF5360"/>
    <w:rsid w:val="00BF6ADF"/>
    <w:rsid w:val="00C003DE"/>
    <w:rsid w:val="00C10235"/>
    <w:rsid w:val="00C10F35"/>
    <w:rsid w:val="00C13C8A"/>
    <w:rsid w:val="00C1657E"/>
    <w:rsid w:val="00C177DC"/>
    <w:rsid w:val="00C21B16"/>
    <w:rsid w:val="00C22022"/>
    <w:rsid w:val="00C24A34"/>
    <w:rsid w:val="00C2588D"/>
    <w:rsid w:val="00C26F71"/>
    <w:rsid w:val="00C3330E"/>
    <w:rsid w:val="00C35277"/>
    <w:rsid w:val="00C36037"/>
    <w:rsid w:val="00C440A7"/>
    <w:rsid w:val="00C4507D"/>
    <w:rsid w:val="00C5345E"/>
    <w:rsid w:val="00C54506"/>
    <w:rsid w:val="00C60495"/>
    <w:rsid w:val="00C60D60"/>
    <w:rsid w:val="00C63624"/>
    <w:rsid w:val="00C6745A"/>
    <w:rsid w:val="00C67EA7"/>
    <w:rsid w:val="00C754BB"/>
    <w:rsid w:val="00C91C3A"/>
    <w:rsid w:val="00C97676"/>
    <w:rsid w:val="00C97C76"/>
    <w:rsid w:val="00CA023F"/>
    <w:rsid w:val="00CA6603"/>
    <w:rsid w:val="00CA79C8"/>
    <w:rsid w:val="00CA7FDA"/>
    <w:rsid w:val="00CB178F"/>
    <w:rsid w:val="00CB5DD0"/>
    <w:rsid w:val="00CB77E9"/>
    <w:rsid w:val="00CC6BE9"/>
    <w:rsid w:val="00CC7AB2"/>
    <w:rsid w:val="00CE2F7B"/>
    <w:rsid w:val="00CF2551"/>
    <w:rsid w:val="00CF3F3B"/>
    <w:rsid w:val="00D01D17"/>
    <w:rsid w:val="00D02180"/>
    <w:rsid w:val="00D05212"/>
    <w:rsid w:val="00D07F67"/>
    <w:rsid w:val="00D10F32"/>
    <w:rsid w:val="00D142F8"/>
    <w:rsid w:val="00D31EC1"/>
    <w:rsid w:val="00D3258A"/>
    <w:rsid w:val="00D33E4E"/>
    <w:rsid w:val="00D359F9"/>
    <w:rsid w:val="00D405D2"/>
    <w:rsid w:val="00D41544"/>
    <w:rsid w:val="00D41EDB"/>
    <w:rsid w:val="00D44336"/>
    <w:rsid w:val="00D447B0"/>
    <w:rsid w:val="00D47DFE"/>
    <w:rsid w:val="00D50820"/>
    <w:rsid w:val="00D5141D"/>
    <w:rsid w:val="00D5359B"/>
    <w:rsid w:val="00D545B7"/>
    <w:rsid w:val="00D55A97"/>
    <w:rsid w:val="00D564D3"/>
    <w:rsid w:val="00D60805"/>
    <w:rsid w:val="00D70EB5"/>
    <w:rsid w:val="00D71A75"/>
    <w:rsid w:val="00D7641B"/>
    <w:rsid w:val="00D7649F"/>
    <w:rsid w:val="00D7655F"/>
    <w:rsid w:val="00D81521"/>
    <w:rsid w:val="00D83705"/>
    <w:rsid w:val="00D84A3D"/>
    <w:rsid w:val="00D92420"/>
    <w:rsid w:val="00DA5C9C"/>
    <w:rsid w:val="00DB7E81"/>
    <w:rsid w:val="00DC597A"/>
    <w:rsid w:val="00DE2414"/>
    <w:rsid w:val="00DE4B9E"/>
    <w:rsid w:val="00DF2CDF"/>
    <w:rsid w:val="00DF3668"/>
    <w:rsid w:val="00DF7051"/>
    <w:rsid w:val="00E0084F"/>
    <w:rsid w:val="00E026A5"/>
    <w:rsid w:val="00E0567B"/>
    <w:rsid w:val="00E1069A"/>
    <w:rsid w:val="00E137D7"/>
    <w:rsid w:val="00E16209"/>
    <w:rsid w:val="00E163D5"/>
    <w:rsid w:val="00E20CE4"/>
    <w:rsid w:val="00E2190C"/>
    <w:rsid w:val="00E23E6C"/>
    <w:rsid w:val="00E278F3"/>
    <w:rsid w:val="00E35D5E"/>
    <w:rsid w:val="00E3673C"/>
    <w:rsid w:val="00E44394"/>
    <w:rsid w:val="00E4492C"/>
    <w:rsid w:val="00E54740"/>
    <w:rsid w:val="00E56615"/>
    <w:rsid w:val="00E60BAC"/>
    <w:rsid w:val="00E6190B"/>
    <w:rsid w:val="00E6794F"/>
    <w:rsid w:val="00E7158B"/>
    <w:rsid w:val="00E76150"/>
    <w:rsid w:val="00E77F07"/>
    <w:rsid w:val="00E9683D"/>
    <w:rsid w:val="00EA4F82"/>
    <w:rsid w:val="00EA62DE"/>
    <w:rsid w:val="00EA7FBA"/>
    <w:rsid w:val="00EA7FE9"/>
    <w:rsid w:val="00EB3838"/>
    <w:rsid w:val="00EB4522"/>
    <w:rsid w:val="00EC4FC6"/>
    <w:rsid w:val="00EC7E78"/>
    <w:rsid w:val="00ED0BB3"/>
    <w:rsid w:val="00ED6BB6"/>
    <w:rsid w:val="00EE49C2"/>
    <w:rsid w:val="00EE57D0"/>
    <w:rsid w:val="00EE6513"/>
    <w:rsid w:val="00EE66D3"/>
    <w:rsid w:val="00EF46C2"/>
    <w:rsid w:val="00EF6D95"/>
    <w:rsid w:val="00F07461"/>
    <w:rsid w:val="00F154EB"/>
    <w:rsid w:val="00F21486"/>
    <w:rsid w:val="00F2391A"/>
    <w:rsid w:val="00F25C8D"/>
    <w:rsid w:val="00F31838"/>
    <w:rsid w:val="00F31EC2"/>
    <w:rsid w:val="00F406B0"/>
    <w:rsid w:val="00F40924"/>
    <w:rsid w:val="00F417D3"/>
    <w:rsid w:val="00F45357"/>
    <w:rsid w:val="00F51479"/>
    <w:rsid w:val="00F5284D"/>
    <w:rsid w:val="00F55EDB"/>
    <w:rsid w:val="00F5782F"/>
    <w:rsid w:val="00F604DD"/>
    <w:rsid w:val="00F6052A"/>
    <w:rsid w:val="00F60E43"/>
    <w:rsid w:val="00F670BE"/>
    <w:rsid w:val="00F70D4A"/>
    <w:rsid w:val="00F76A2B"/>
    <w:rsid w:val="00F816DF"/>
    <w:rsid w:val="00F83828"/>
    <w:rsid w:val="00F874B8"/>
    <w:rsid w:val="00F94DEB"/>
    <w:rsid w:val="00FB2C76"/>
    <w:rsid w:val="00FB428B"/>
    <w:rsid w:val="00FC24C1"/>
    <w:rsid w:val="00FC42E6"/>
    <w:rsid w:val="00FC793F"/>
    <w:rsid w:val="00FD0C26"/>
    <w:rsid w:val="00FD1015"/>
    <w:rsid w:val="00FD409D"/>
    <w:rsid w:val="00FD769B"/>
    <w:rsid w:val="00FE5452"/>
    <w:rsid w:val="00FE569D"/>
    <w:rsid w:val="00FE68D1"/>
    <w:rsid w:val="00FF3C06"/>
    <w:rsid w:val="00FF4646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A46D47"/>
  <w15:docId w15:val="{834449FE-5254-4538-B16C-39F97EE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7FE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70317"/>
    <w:pPr>
      <w:keepNext/>
      <w:outlineLvl w:val="0"/>
    </w:pPr>
    <w:rPr>
      <w:rFonts w:cs="Arial"/>
      <w:b/>
      <w:bCs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E2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120"/>
    </w:pPr>
    <w:rPr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709"/>
        <w:tab w:val="left" w:pos="1985"/>
      </w:tabs>
    </w:pPr>
    <w:rPr>
      <w:sz w:val="20"/>
      <w:lang w:eastAsia="de-DE"/>
    </w:rPr>
  </w:style>
  <w:style w:type="paragraph" w:styleId="Textkrper2">
    <w:name w:val="Body Text 2"/>
    <w:basedOn w:val="Standard"/>
    <w:link w:val="Textkrper2Zchn"/>
    <w:pPr>
      <w:tabs>
        <w:tab w:val="left" w:pos="709"/>
        <w:tab w:val="left" w:pos="1985"/>
      </w:tabs>
    </w:pPr>
    <w:rPr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Textkrper2Zchn">
    <w:name w:val="Textkörper 2 Zchn"/>
    <w:link w:val="Textkrper2"/>
    <w:rsid w:val="00426064"/>
    <w:rPr>
      <w:rFonts w:ascii="Arial" w:hAnsi="Arial"/>
      <w:sz w:val="22"/>
      <w:u w:val="single"/>
    </w:rPr>
  </w:style>
  <w:style w:type="paragraph" w:styleId="StandardWeb">
    <w:name w:val="Normal (Web)"/>
    <w:basedOn w:val="Standard"/>
    <w:uiPriority w:val="99"/>
    <w:unhideWhenUsed/>
    <w:rsid w:val="0039152A"/>
    <w:rPr>
      <w:rFonts w:ascii="Times New Roman" w:eastAsiaTheme="minorHAnsi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C3A2D"/>
    <w:pPr>
      <w:ind w:left="720"/>
      <w:contextualSpacing/>
    </w:pPr>
  </w:style>
  <w:style w:type="paragraph" w:styleId="berarbeitung">
    <w:name w:val="Revision"/>
    <w:hidden/>
    <w:uiPriority w:val="99"/>
    <w:semiHidden/>
    <w:rsid w:val="009467A8"/>
    <w:rPr>
      <w:rFonts w:ascii="Arial" w:hAnsi="Arial"/>
      <w:sz w:val="22"/>
    </w:rPr>
  </w:style>
  <w:style w:type="character" w:styleId="Funotenzeichen">
    <w:name w:val="footnote reference"/>
    <w:basedOn w:val="Absatz-Standardschriftart"/>
    <w:uiPriority w:val="99"/>
    <w:unhideWhenUsed/>
    <w:rsid w:val="00F07461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semiHidden/>
    <w:unhideWhenUsed/>
    <w:rsid w:val="00F07461"/>
    <w:rPr>
      <w:rFonts w:ascii="Segoe UI" w:hAnsi="Segoe U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F07461"/>
    <w:rPr>
      <w:rFonts w:ascii="Segoe UI" w:hAnsi="Segoe UI"/>
      <w:lang w:eastAsia="en-US"/>
    </w:rPr>
  </w:style>
  <w:style w:type="paragraph" w:customStyle="1" w:styleId="xmsonormal">
    <w:name w:val="x_msonormal"/>
    <w:basedOn w:val="Standard"/>
    <w:rsid w:val="00950019"/>
    <w:rPr>
      <w:rFonts w:ascii="Calibri" w:eastAsiaTheme="minorHAnsi" w:hAnsi="Calibri" w:cs="Calibri"/>
      <w:szCs w:val="22"/>
    </w:rPr>
  </w:style>
  <w:style w:type="table" w:styleId="Tabellenraster">
    <w:name w:val="Table Grid"/>
    <w:basedOn w:val="NormaleTabelle"/>
    <w:rsid w:val="0024425E"/>
    <w:rPr>
      <w:rFonts w:ascii="Segoe UI" w:hAnsi="Segoe U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semiHidden/>
    <w:rsid w:val="00CE2F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CE2F7B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1E076A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d\Anwendungsdaten\Microsoft\Vorlagen\Briefkopf%20Rektorat%20ab%20Juni%2020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6CBC9A612E4B708E839791151CC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0CF70-9BA2-4455-9A88-0E652B14901C}"/>
      </w:docPartPr>
      <w:docPartBody>
        <w:p w:rsidR="00346ABB" w:rsidRDefault="00464E53" w:rsidP="00464E53">
          <w:pPr>
            <w:pStyle w:val="286CBC9A612E4B708E839791151CCCBE"/>
          </w:pPr>
          <w:r w:rsidRPr="005F150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122ECB1FCD14EB7A517F217C964A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F9936-3BAF-40BC-A5FC-6883855903F3}"/>
      </w:docPartPr>
      <w:docPartBody>
        <w:p w:rsidR="00346ABB" w:rsidRDefault="00464E53" w:rsidP="00464E53">
          <w:pPr>
            <w:pStyle w:val="C122ECB1FCD14EB7A517F217C964AE73"/>
          </w:pPr>
          <w:r w:rsidRPr="005F1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7B858E71B9450BB25C0A715D062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BB268-5B16-42DD-8CBA-D34F2528F93B}"/>
      </w:docPartPr>
      <w:docPartBody>
        <w:p w:rsidR="00346ABB" w:rsidRDefault="00464E53" w:rsidP="00464E53">
          <w:pPr>
            <w:pStyle w:val="587B858E71B9450BB25C0A715D0629AF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52F64D404DF143C6B25878BA72F4D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0D315-BB9F-4F3C-8A0B-BBF8FF1978E5}"/>
      </w:docPartPr>
      <w:docPartBody>
        <w:p w:rsidR="00346ABB" w:rsidRDefault="00464E53" w:rsidP="00464E53">
          <w:pPr>
            <w:pStyle w:val="52F64D404DF143C6B25878BA72F4D739"/>
          </w:pPr>
          <w:r w:rsidRPr="005F1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A6E338BE384A41BA71D8FDEAACE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97447-FE76-4C4A-BADA-EC46BFB443B1}"/>
      </w:docPartPr>
      <w:docPartBody>
        <w:p w:rsidR="00346ABB" w:rsidRDefault="00464E53" w:rsidP="00464E53">
          <w:pPr>
            <w:pStyle w:val="0CA6E338BE384A41BA71D8FDEAACEE04"/>
          </w:pPr>
          <w:r w:rsidRPr="005F150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A73668D67734E35B277B69A261A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89B12-C586-4DD9-BA7D-A739C2942C0A}"/>
      </w:docPartPr>
      <w:docPartBody>
        <w:p w:rsidR="00346ABB" w:rsidRDefault="00464E53" w:rsidP="00464E53">
          <w:pPr>
            <w:pStyle w:val="1A73668D67734E35B277B69A261AF435"/>
          </w:pPr>
          <w:r w:rsidRPr="005F150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C7BFE-C7EC-479F-84E7-B09AA3BEFC02}"/>
      </w:docPartPr>
      <w:docPartBody>
        <w:p w:rsidR="00346ABB" w:rsidRDefault="00464E53">
          <w:r w:rsidRPr="002629E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1ADD4-C292-442C-843F-225A9F0220AF}"/>
      </w:docPartPr>
      <w:docPartBody>
        <w:p w:rsidR="00346ABB" w:rsidRDefault="00464E53">
          <w:r w:rsidRPr="002629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6A7F7580D84A56B5822C31EC3CB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E277E-4DD9-427A-9E54-F3D4D18941D3}"/>
      </w:docPartPr>
      <w:docPartBody>
        <w:p w:rsidR="00000000" w:rsidRDefault="00034D1F" w:rsidP="00034D1F">
          <w:pPr>
            <w:pStyle w:val="F96A7F7580D84A56B5822C31EC3CB1AD"/>
          </w:pPr>
          <w:r w:rsidRPr="005F150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3A0CD0453E740B0BB635D47E8486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707EF-E8AA-4278-9ACC-041035817588}"/>
      </w:docPartPr>
      <w:docPartBody>
        <w:p w:rsidR="00000000" w:rsidRDefault="00034D1F" w:rsidP="00034D1F">
          <w:pPr>
            <w:pStyle w:val="43A0CD0453E740B0BB635D47E848625E"/>
          </w:pPr>
          <w:r w:rsidRPr="005F15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53"/>
    <w:rsid w:val="00034D1F"/>
    <w:rsid w:val="00156ED2"/>
    <w:rsid w:val="00196F2B"/>
    <w:rsid w:val="001E7AB0"/>
    <w:rsid w:val="00346ABB"/>
    <w:rsid w:val="00464E53"/>
    <w:rsid w:val="00657132"/>
    <w:rsid w:val="00A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4D1F"/>
    <w:rPr>
      <w:color w:val="808080"/>
    </w:rPr>
  </w:style>
  <w:style w:type="paragraph" w:customStyle="1" w:styleId="286CBC9A612E4B708E839791151CCCBE">
    <w:name w:val="286CBC9A612E4B708E839791151CCCBE"/>
    <w:rsid w:val="00464E53"/>
  </w:style>
  <w:style w:type="paragraph" w:customStyle="1" w:styleId="C122ECB1FCD14EB7A517F217C964AE73">
    <w:name w:val="C122ECB1FCD14EB7A517F217C964AE73"/>
    <w:rsid w:val="00464E53"/>
  </w:style>
  <w:style w:type="paragraph" w:customStyle="1" w:styleId="587B858E71B9450BB25C0A715D0629AF">
    <w:name w:val="587B858E71B9450BB25C0A715D0629AF"/>
    <w:rsid w:val="00464E53"/>
  </w:style>
  <w:style w:type="paragraph" w:customStyle="1" w:styleId="52F64D404DF143C6B25878BA72F4D739">
    <w:name w:val="52F64D404DF143C6B25878BA72F4D739"/>
    <w:rsid w:val="00464E53"/>
  </w:style>
  <w:style w:type="paragraph" w:customStyle="1" w:styleId="0CA6E338BE384A41BA71D8FDEAACEE04">
    <w:name w:val="0CA6E338BE384A41BA71D8FDEAACEE04"/>
    <w:rsid w:val="00464E53"/>
  </w:style>
  <w:style w:type="paragraph" w:customStyle="1" w:styleId="1A73668D67734E35B277B69A261AF435">
    <w:name w:val="1A73668D67734E35B277B69A261AF435"/>
    <w:rsid w:val="00464E53"/>
  </w:style>
  <w:style w:type="paragraph" w:customStyle="1" w:styleId="BD3006BAB5574F658B7E7DD47587571C">
    <w:name w:val="BD3006BAB5574F658B7E7DD47587571C"/>
    <w:rsid w:val="00034D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B3F99E46D14A20B228F3A09D0B9DA2">
    <w:name w:val="5DB3F99E46D14A20B228F3A09D0B9DA2"/>
    <w:rsid w:val="00034D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A7F7580D84A56B5822C31EC3CB1AD">
    <w:name w:val="F96A7F7580D84A56B5822C31EC3CB1AD"/>
    <w:rsid w:val="00034D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0CD0453E740B0BB635D47E848625E">
    <w:name w:val="43A0CD0453E740B0BB635D47E848625E"/>
    <w:rsid w:val="00034D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1B9C-F23E-483C-AD56-BB69DAE8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Rektorat ab Juni 2003.dot</Template>
  <TotalTime>0</TotalTime>
  <Pages>4</Pages>
  <Words>834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EKD Luzern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Heinrich Felder</dc:creator>
  <cp:lastModifiedBy>KSSCH; Berset Thomas (Lehrperson)</cp:lastModifiedBy>
  <cp:revision>6</cp:revision>
  <cp:lastPrinted>2025-07-10T09:35:00Z</cp:lastPrinted>
  <dcterms:created xsi:type="dcterms:W3CDTF">2025-09-13T18:51:00Z</dcterms:created>
  <dcterms:modified xsi:type="dcterms:W3CDTF">2025-09-13T19:13:00Z</dcterms:modified>
</cp:coreProperties>
</file>